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24A6F" w14:textId="77777777" w:rsidR="00655ED9" w:rsidRDefault="00655ED9" w:rsidP="008C359A">
      <w:pPr>
        <w:pStyle w:val="CIDSERTituloTrabajoResumen"/>
      </w:pPr>
      <w:r>
        <w:t>Título del trabajo</w:t>
      </w:r>
    </w:p>
    <w:p w14:paraId="19FE5BC5" w14:textId="14CD8A86" w:rsidR="00655ED9" w:rsidRPr="00EB16EB" w:rsidRDefault="00655ED9" w:rsidP="008C359A">
      <w:pPr>
        <w:pStyle w:val="CIDSERAutoresResumen"/>
      </w:pPr>
      <w:proofErr w:type="spellStart"/>
      <w:r w:rsidRPr="00EB16EB">
        <w:t>Nombre</w:t>
      </w:r>
      <w:proofErr w:type="spellEnd"/>
      <w:r w:rsidRPr="00EB16EB">
        <w:t xml:space="preserve"> Primer </w:t>
      </w:r>
      <w:proofErr w:type="spellStart"/>
      <w:r>
        <w:t>A</w:t>
      </w:r>
      <w:r w:rsidRPr="00EB16EB">
        <w:t>pellido</w:t>
      </w:r>
      <w:proofErr w:type="spellEnd"/>
      <w:r w:rsidRPr="00EB16EB">
        <w:t>-</w:t>
      </w:r>
      <w:r>
        <w:t>S</w:t>
      </w:r>
      <w:r w:rsidRPr="00EB16EB">
        <w:t xml:space="preserve">egundo </w:t>
      </w:r>
      <w:proofErr w:type="spellStart"/>
      <w:r>
        <w:t>A</w:t>
      </w:r>
      <w:r w:rsidRPr="00EB16EB">
        <w:t>pellido</w:t>
      </w:r>
      <w:proofErr w:type="spellEnd"/>
      <w:r w:rsidRPr="00EB16EB">
        <w:t xml:space="preserve"> </w:t>
      </w:r>
      <w:r w:rsidRPr="00EB16EB">
        <w:rPr>
          <w:vertAlign w:val="superscript"/>
        </w:rPr>
        <w:t>1</w:t>
      </w:r>
      <w:r w:rsidRPr="00EB16EB">
        <w:t xml:space="preserve">, </w:t>
      </w:r>
      <w:proofErr w:type="spellStart"/>
      <w:r w:rsidRPr="00EB16EB">
        <w:t>Nombre</w:t>
      </w:r>
      <w:proofErr w:type="spellEnd"/>
      <w:r w:rsidRPr="00EB16EB">
        <w:t xml:space="preserve"> Primer </w:t>
      </w:r>
      <w:proofErr w:type="spellStart"/>
      <w:r>
        <w:t>A</w:t>
      </w:r>
      <w:r w:rsidRPr="00EB16EB">
        <w:t>pellido</w:t>
      </w:r>
      <w:proofErr w:type="spellEnd"/>
      <w:r w:rsidRPr="00EB16EB">
        <w:t>-</w:t>
      </w:r>
      <w:r>
        <w:t>S</w:t>
      </w:r>
      <w:r w:rsidRPr="00EB16EB">
        <w:t xml:space="preserve">egundo </w:t>
      </w:r>
      <w:proofErr w:type="spellStart"/>
      <w:r>
        <w:t>A</w:t>
      </w:r>
      <w:r w:rsidRPr="00EB16EB">
        <w:t>pellido</w:t>
      </w:r>
      <w:proofErr w:type="spellEnd"/>
      <w:r w:rsidRPr="00EB16EB">
        <w:t xml:space="preserve"> </w:t>
      </w:r>
      <w:r w:rsidRPr="00EB16EB">
        <w:rPr>
          <w:vertAlign w:val="superscript"/>
        </w:rPr>
        <w:t>2</w:t>
      </w:r>
      <w:r w:rsidRPr="00EB16EB">
        <w:t xml:space="preserve"> </w:t>
      </w:r>
      <w:r>
        <w:t xml:space="preserve">y </w:t>
      </w:r>
      <w:proofErr w:type="spellStart"/>
      <w:r w:rsidRPr="00EB16EB">
        <w:t>Nombre</w:t>
      </w:r>
      <w:proofErr w:type="spellEnd"/>
      <w:r w:rsidRPr="00EB16EB">
        <w:t xml:space="preserve"> Primer </w:t>
      </w:r>
      <w:proofErr w:type="spellStart"/>
      <w:r>
        <w:t>A</w:t>
      </w:r>
      <w:r w:rsidRPr="00EB16EB">
        <w:t>pellido</w:t>
      </w:r>
      <w:proofErr w:type="spellEnd"/>
      <w:r w:rsidRPr="00EB16EB">
        <w:t>-</w:t>
      </w:r>
      <w:r>
        <w:t>S</w:t>
      </w:r>
      <w:r w:rsidRPr="00EB16EB">
        <w:t xml:space="preserve">egundo </w:t>
      </w:r>
      <w:proofErr w:type="spellStart"/>
      <w:r>
        <w:t>A</w:t>
      </w:r>
      <w:r w:rsidRPr="00EB16EB">
        <w:t>pellido</w:t>
      </w:r>
      <w:proofErr w:type="spellEnd"/>
      <w:r w:rsidRPr="00EB16EB">
        <w:t xml:space="preserve"> </w:t>
      </w:r>
      <w:proofErr w:type="gramStart"/>
      <w:r w:rsidRPr="00EB16EB">
        <w:rPr>
          <w:vertAlign w:val="superscript"/>
        </w:rPr>
        <w:t>2,</w:t>
      </w:r>
      <w:r w:rsidRPr="00A44145">
        <w:rPr>
          <w:vertAlign w:val="superscript"/>
        </w:rPr>
        <w:t>*</w:t>
      </w:r>
      <w:proofErr w:type="gramEnd"/>
    </w:p>
    <w:p w14:paraId="4E134711" w14:textId="77777777" w:rsidR="000E3041" w:rsidRPr="00C54A29" w:rsidRDefault="00655ED9" w:rsidP="000E3041">
      <w:pPr>
        <w:pStyle w:val="CIDSERAfiliacinResumen"/>
      </w:pPr>
      <w:r w:rsidRPr="00EB16EB">
        <w:rPr>
          <w:vertAlign w:val="superscript"/>
        </w:rPr>
        <w:t>1</w:t>
      </w:r>
      <w:r w:rsidRPr="00EB16EB">
        <w:tab/>
      </w:r>
      <w:proofErr w:type="spellStart"/>
      <w:r w:rsidR="000E3041">
        <w:t>Laboratorio</w:t>
      </w:r>
      <w:proofErr w:type="spellEnd"/>
      <w:r w:rsidR="000E3041">
        <w:t xml:space="preserve">, </w:t>
      </w:r>
      <w:proofErr w:type="spellStart"/>
      <w:r w:rsidR="000E3041">
        <w:t>Departamento</w:t>
      </w:r>
      <w:proofErr w:type="spellEnd"/>
      <w:r w:rsidR="000E3041">
        <w:t xml:space="preserve">, </w:t>
      </w:r>
      <w:proofErr w:type="spellStart"/>
      <w:r w:rsidR="000E3041">
        <w:t>Institución</w:t>
      </w:r>
      <w:proofErr w:type="spellEnd"/>
      <w:r w:rsidR="000E3041">
        <w:t>,</w:t>
      </w:r>
      <w:r w:rsidR="000E3041" w:rsidRPr="00C54A29">
        <w:t xml:space="preserve"> Ciudad, Estado, País</w:t>
      </w:r>
      <w:r w:rsidR="000E3041">
        <w:t xml:space="preserve"> (de Primer Autor)</w:t>
      </w:r>
    </w:p>
    <w:p w14:paraId="549A4159" w14:textId="77777777" w:rsidR="000E3041" w:rsidRPr="00C54A29" w:rsidRDefault="000E3041" w:rsidP="000E3041">
      <w:pPr>
        <w:pStyle w:val="CIDSERAfiliacinResumen"/>
      </w:pPr>
      <w:r w:rsidRPr="00C54A29">
        <w:rPr>
          <w:vertAlign w:val="superscript"/>
        </w:rPr>
        <w:t>2</w:t>
      </w:r>
      <w:r w:rsidRPr="00C54A29">
        <w:tab/>
      </w:r>
      <w:proofErr w:type="spellStart"/>
      <w:r>
        <w:t>Laboratorio</w:t>
      </w:r>
      <w:proofErr w:type="spellEnd"/>
      <w:r>
        <w:t xml:space="preserve">, </w:t>
      </w:r>
      <w:proofErr w:type="spellStart"/>
      <w:r>
        <w:t>Departamento</w:t>
      </w:r>
      <w:proofErr w:type="spellEnd"/>
      <w:r>
        <w:t xml:space="preserve">, </w:t>
      </w:r>
      <w:proofErr w:type="spellStart"/>
      <w:r>
        <w:t>Institución</w:t>
      </w:r>
      <w:proofErr w:type="spellEnd"/>
      <w:r>
        <w:t>,</w:t>
      </w:r>
      <w:r w:rsidRPr="00C54A29">
        <w:t xml:space="preserve"> Ciudad, Estado, País</w:t>
      </w:r>
      <w:r>
        <w:t xml:space="preserve"> (de Segundo Autor)</w:t>
      </w:r>
    </w:p>
    <w:p w14:paraId="3CC9DBEF" w14:textId="77777777" w:rsidR="00655ED9" w:rsidRPr="008E39E2" w:rsidRDefault="00655ED9" w:rsidP="000E3041">
      <w:pPr>
        <w:pStyle w:val="CIDSERAfiliacinResumen"/>
      </w:pPr>
      <w:r w:rsidRPr="008E39E2">
        <w:t>*</w:t>
      </w:r>
      <w:r w:rsidRPr="008E39E2">
        <w:tab/>
        <w:t xml:space="preserve">Autor de </w:t>
      </w:r>
      <w:proofErr w:type="spellStart"/>
      <w:r w:rsidRPr="008E39E2">
        <w:t>correspondencia</w:t>
      </w:r>
      <w:proofErr w:type="spellEnd"/>
      <w:r w:rsidRPr="008E39E2">
        <w:t>: e-mail@mail.com; Tel.: (</w:t>
      </w:r>
      <w:proofErr w:type="spellStart"/>
      <w:r w:rsidRPr="008E39E2">
        <w:t>opcional</w:t>
      </w:r>
      <w:proofErr w:type="spellEnd"/>
      <w:r w:rsidRPr="008E39E2">
        <w:t xml:space="preserve">, </w:t>
      </w:r>
      <w:proofErr w:type="spellStart"/>
      <w:r w:rsidRPr="008E39E2">
        <w:t>incluyendo</w:t>
      </w:r>
      <w:proofErr w:type="spellEnd"/>
      <w:r w:rsidRPr="008E39E2">
        <w:t xml:space="preserve"> </w:t>
      </w:r>
      <w:proofErr w:type="spellStart"/>
      <w:r w:rsidRPr="008E39E2">
        <w:t>código</w:t>
      </w:r>
      <w:proofErr w:type="spellEnd"/>
      <w:r w:rsidRPr="008E39E2">
        <w:t xml:space="preserve"> del </w:t>
      </w:r>
      <w:proofErr w:type="spellStart"/>
      <w:r>
        <w:t>país</w:t>
      </w:r>
      <w:proofErr w:type="spellEnd"/>
      <w:r>
        <w:t>)</w:t>
      </w:r>
    </w:p>
    <w:p w14:paraId="2707292E" w14:textId="77777777" w:rsidR="004E0575" w:rsidRDefault="00405FE8" w:rsidP="00543C0F">
      <w:pPr>
        <w:pStyle w:val="CIDSERAreaPaticipacinResumen"/>
      </w:pPr>
      <w:r w:rsidRPr="00875905">
        <w:t xml:space="preserve">Área de participación </w:t>
      </w:r>
      <w:r w:rsidRPr="00543C0F">
        <w:rPr>
          <w:b w:val="0"/>
          <w:bCs/>
        </w:rPr>
        <w:t>(Tema específico del área de participación)</w:t>
      </w:r>
      <w:r w:rsidR="00875905" w:rsidRPr="00543C0F">
        <w:rPr>
          <w:b w:val="0"/>
          <w:bCs/>
        </w:rPr>
        <w:t>.</w:t>
      </w:r>
      <w:r w:rsidR="00875905" w:rsidRPr="00875905">
        <w:t xml:space="preserve"> </w:t>
      </w:r>
      <w:r w:rsidR="004E0575" w:rsidRPr="00875905">
        <w:t>Tipo de Ponencia</w:t>
      </w:r>
      <w:r w:rsidR="00875905" w:rsidRPr="00875905">
        <w:t>.</w:t>
      </w:r>
    </w:p>
    <w:p w14:paraId="58C39CE1" w14:textId="77777777" w:rsidR="009D2E09" w:rsidRPr="009D2E09" w:rsidRDefault="009D2E09" w:rsidP="00543C0F">
      <w:pPr>
        <w:pStyle w:val="CIDSERRecibidoResumen"/>
      </w:pPr>
      <w:r w:rsidRPr="009D2E09">
        <w:t>Recibido:</w:t>
      </w:r>
      <w:r>
        <w:tab/>
      </w:r>
      <w:r>
        <w:tab/>
      </w:r>
      <w:r w:rsidRPr="009D2E09">
        <w:t>Aceptado:</w:t>
      </w:r>
      <w:r>
        <w:tab/>
      </w:r>
      <w:r>
        <w:tab/>
      </w:r>
      <w:r w:rsidRPr="009D2E09">
        <w:t xml:space="preserve">Publicado: </w:t>
      </w:r>
    </w:p>
    <w:p w14:paraId="63665567" w14:textId="77777777" w:rsidR="00655ED9" w:rsidRDefault="00655ED9" w:rsidP="00543C0F">
      <w:pPr>
        <w:pStyle w:val="CIDSERPalabrasClaveResumen"/>
      </w:pPr>
      <w:r>
        <w:rPr>
          <w:b/>
        </w:rPr>
        <w:t>Palabras clave</w:t>
      </w:r>
      <w:r w:rsidRPr="00550626">
        <w:rPr>
          <w:b/>
        </w:rPr>
        <w:t xml:space="preserve">: </w:t>
      </w:r>
      <w:r>
        <w:t>palabra clave 1; palabra clave 2; palabra clave 3 (hasta 5 palabras clave relacionadas con el tema)</w:t>
      </w:r>
    </w:p>
    <w:p w14:paraId="67E73F4F" w14:textId="77777777" w:rsidR="0058189B" w:rsidRPr="0058189B" w:rsidRDefault="0058189B" w:rsidP="0058189B">
      <w:pPr>
        <w:rPr>
          <w:lang w:eastAsia="de-DE" w:bidi="en-US"/>
        </w:rPr>
      </w:pPr>
    </w:p>
    <w:p w14:paraId="2D74B34F" w14:textId="77777777" w:rsidR="0058189B" w:rsidRDefault="0058189B" w:rsidP="00655ED9">
      <w:pPr>
        <w:rPr>
          <w:lang w:eastAsia="de-DE" w:bidi="en-US"/>
        </w:rPr>
        <w:sectPr w:rsidR="0058189B" w:rsidSect="00655ED9">
          <w:headerReference w:type="default" r:id="rId7"/>
          <w:footerReference w:type="even" r:id="rId8"/>
          <w:footerReference w:type="default" r:id="rId9"/>
          <w:pgSz w:w="12240" w:h="15840"/>
          <w:pgMar w:top="1021" w:right="851" w:bottom="851" w:left="851" w:header="709" w:footer="709" w:gutter="0"/>
          <w:cols w:space="708"/>
          <w:docGrid w:linePitch="360"/>
        </w:sectPr>
      </w:pPr>
    </w:p>
    <w:p w14:paraId="710FAFF8" w14:textId="77777777" w:rsidR="004E0575" w:rsidRPr="004E0575" w:rsidRDefault="00405FE8" w:rsidP="007F3703">
      <w:pPr>
        <w:pStyle w:val="CIDSERTextoResumen"/>
        <w:rPr>
          <w:b/>
          <w:bCs/>
          <w:szCs w:val="18"/>
          <w:highlight w:val="yellow"/>
        </w:rPr>
      </w:pPr>
      <w:r w:rsidRPr="004E0575">
        <w:rPr>
          <w:b/>
          <w:bCs/>
          <w:szCs w:val="18"/>
          <w:highlight w:val="yellow"/>
        </w:rPr>
        <w:t xml:space="preserve">Instrucciones generales: </w:t>
      </w:r>
    </w:p>
    <w:p w14:paraId="01DEA7DF" w14:textId="77777777" w:rsidR="004E0575" w:rsidRPr="004E0575" w:rsidRDefault="004E0575" w:rsidP="004E0575">
      <w:pPr>
        <w:pStyle w:val="CIDSERTextoResumen"/>
        <w:numPr>
          <w:ilvl w:val="0"/>
          <w:numId w:val="3"/>
        </w:numPr>
        <w:ind w:left="284" w:hanging="284"/>
        <w:rPr>
          <w:szCs w:val="18"/>
          <w:highlight w:val="yellow"/>
        </w:rPr>
      </w:pPr>
      <w:r w:rsidRPr="004E0575">
        <w:rPr>
          <w:szCs w:val="18"/>
          <w:highlight w:val="yellow"/>
        </w:rPr>
        <w:t xml:space="preserve">El trabajo debe </w:t>
      </w:r>
      <w:r w:rsidR="004A1B8B">
        <w:rPr>
          <w:szCs w:val="18"/>
          <w:highlight w:val="yellow"/>
        </w:rPr>
        <w:t>presentarse</w:t>
      </w:r>
      <w:r w:rsidRPr="004E0575">
        <w:rPr>
          <w:szCs w:val="18"/>
          <w:highlight w:val="yellow"/>
        </w:rPr>
        <w:t xml:space="preserve"> </w:t>
      </w:r>
      <w:r w:rsidRPr="004E0575">
        <w:rPr>
          <w:b/>
          <w:bCs/>
          <w:szCs w:val="18"/>
          <w:highlight w:val="yellow"/>
        </w:rPr>
        <w:t>en una cuartilla</w:t>
      </w:r>
      <w:r w:rsidR="004A1B8B">
        <w:rPr>
          <w:b/>
          <w:bCs/>
          <w:szCs w:val="18"/>
          <w:highlight w:val="yellow"/>
        </w:rPr>
        <w:t xml:space="preserve"> </w:t>
      </w:r>
      <w:r w:rsidR="004A1B8B" w:rsidRPr="004A1B8B">
        <w:rPr>
          <w:szCs w:val="18"/>
          <w:highlight w:val="yellow"/>
        </w:rPr>
        <w:t>en</w:t>
      </w:r>
      <w:r w:rsidR="004A1B8B">
        <w:rPr>
          <w:szCs w:val="18"/>
          <w:highlight w:val="yellow"/>
        </w:rPr>
        <w:t xml:space="preserve"> un archivo de</w:t>
      </w:r>
      <w:r w:rsidR="004A1B8B">
        <w:rPr>
          <w:b/>
          <w:bCs/>
          <w:szCs w:val="18"/>
          <w:highlight w:val="yellow"/>
        </w:rPr>
        <w:t xml:space="preserve"> Word (</w:t>
      </w:r>
      <w:r w:rsidR="00B05A67">
        <w:rPr>
          <w:b/>
          <w:bCs/>
          <w:szCs w:val="18"/>
          <w:highlight w:val="yellow"/>
        </w:rPr>
        <w:t xml:space="preserve">extensión: </w:t>
      </w:r>
      <w:r w:rsidR="004A1B8B">
        <w:rPr>
          <w:b/>
          <w:bCs/>
          <w:szCs w:val="18"/>
          <w:highlight w:val="yellow"/>
        </w:rPr>
        <w:t>DOC o DOCX)</w:t>
      </w:r>
      <w:r w:rsidRPr="004E0575">
        <w:rPr>
          <w:szCs w:val="18"/>
          <w:highlight w:val="yellow"/>
        </w:rPr>
        <w:t xml:space="preserve">. </w:t>
      </w:r>
    </w:p>
    <w:p w14:paraId="55DAC358" w14:textId="697AB6EC" w:rsidR="004E0575" w:rsidRPr="004E0575" w:rsidRDefault="004E0575" w:rsidP="004E0575">
      <w:pPr>
        <w:pStyle w:val="CIDSERTextoResumen"/>
        <w:numPr>
          <w:ilvl w:val="0"/>
          <w:numId w:val="3"/>
        </w:numPr>
        <w:ind w:left="284" w:hanging="284"/>
        <w:rPr>
          <w:szCs w:val="18"/>
          <w:highlight w:val="yellow"/>
          <w:lang w:val="es-ES"/>
        </w:rPr>
      </w:pPr>
      <w:r w:rsidRPr="004E0575">
        <w:rPr>
          <w:szCs w:val="18"/>
          <w:highlight w:val="yellow"/>
          <w:lang w:val="es-ES"/>
        </w:rPr>
        <w:t xml:space="preserve">Debe sustituir en </w:t>
      </w:r>
      <w:r w:rsidRPr="004E0575">
        <w:rPr>
          <w:b/>
          <w:bCs/>
          <w:szCs w:val="18"/>
          <w:highlight w:val="yellow"/>
          <w:lang w:val="es-ES"/>
        </w:rPr>
        <w:t>Área de participación</w:t>
      </w:r>
      <w:r w:rsidRPr="004E0575">
        <w:rPr>
          <w:szCs w:val="18"/>
          <w:highlight w:val="yellow"/>
          <w:lang w:val="es-ES"/>
        </w:rPr>
        <w:t xml:space="preserve"> el área general de su trabajo enviado y sustituir en </w:t>
      </w:r>
      <w:r w:rsidRPr="004E0575">
        <w:rPr>
          <w:bCs/>
          <w:szCs w:val="18"/>
          <w:highlight w:val="yellow"/>
          <w:lang w:val="es-ES"/>
        </w:rPr>
        <w:t>(Tema específico del área de participación)</w:t>
      </w:r>
      <w:r w:rsidRPr="004E0575">
        <w:rPr>
          <w:szCs w:val="18"/>
          <w:highlight w:val="yellow"/>
          <w:lang w:val="es-ES"/>
        </w:rPr>
        <w:t xml:space="preserve"> el tema </w:t>
      </w:r>
      <w:r w:rsidR="009D07A9" w:rsidRPr="004E0575">
        <w:rPr>
          <w:szCs w:val="18"/>
          <w:highlight w:val="yellow"/>
          <w:lang w:val="es-ES"/>
        </w:rPr>
        <w:t>específico</w:t>
      </w:r>
      <w:r w:rsidRPr="004E0575">
        <w:rPr>
          <w:szCs w:val="18"/>
          <w:highlight w:val="yellow"/>
          <w:lang w:val="es-ES"/>
        </w:rPr>
        <w:t xml:space="preserve"> del área seleccionada. </w:t>
      </w:r>
    </w:p>
    <w:p w14:paraId="21721273" w14:textId="77777777" w:rsidR="008E0BC9" w:rsidRPr="008E0BC9" w:rsidRDefault="004E0575" w:rsidP="008E0BC9">
      <w:pPr>
        <w:pStyle w:val="CIDSERTextoResumen"/>
        <w:numPr>
          <w:ilvl w:val="0"/>
          <w:numId w:val="3"/>
        </w:numPr>
        <w:ind w:left="284" w:hanging="284"/>
        <w:rPr>
          <w:szCs w:val="18"/>
          <w:highlight w:val="yellow"/>
        </w:rPr>
      </w:pPr>
      <w:r w:rsidRPr="004E0575">
        <w:rPr>
          <w:szCs w:val="18"/>
          <w:highlight w:val="yellow"/>
          <w:lang w:val="es-ES"/>
        </w:rPr>
        <w:t xml:space="preserve">Debe sustituir en </w:t>
      </w:r>
      <w:r w:rsidRPr="004E0575">
        <w:rPr>
          <w:b/>
          <w:bCs/>
          <w:szCs w:val="18"/>
          <w:highlight w:val="yellow"/>
          <w:lang w:val="es-ES"/>
        </w:rPr>
        <w:t>Tipo de Ponencia</w:t>
      </w:r>
      <w:r w:rsidRPr="004E0575">
        <w:rPr>
          <w:szCs w:val="18"/>
          <w:highlight w:val="yellow"/>
          <w:lang w:val="es-ES"/>
        </w:rPr>
        <w:t xml:space="preserve">, </w:t>
      </w:r>
      <w:r w:rsidRPr="004E0575">
        <w:rPr>
          <w:b/>
          <w:bCs/>
          <w:szCs w:val="18"/>
          <w:highlight w:val="yellow"/>
          <w:lang w:val="es-ES"/>
        </w:rPr>
        <w:t xml:space="preserve">Ponencia Presencial </w:t>
      </w:r>
      <w:r w:rsidRPr="004E0575">
        <w:rPr>
          <w:szCs w:val="18"/>
          <w:highlight w:val="yellow"/>
          <w:lang w:val="es-ES"/>
        </w:rPr>
        <w:t>o</w:t>
      </w:r>
      <w:r w:rsidRPr="004E0575">
        <w:rPr>
          <w:b/>
          <w:bCs/>
          <w:szCs w:val="18"/>
          <w:highlight w:val="yellow"/>
          <w:lang w:val="es-ES"/>
        </w:rPr>
        <w:t xml:space="preserve"> Ponencia Virtual </w:t>
      </w:r>
      <w:r w:rsidRPr="004E0575">
        <w:rPr>
          <w:szCs w:val="18"/>
          <w:highlight w:val="yellow"/>
          <w:lang w:val="es-ES"/>
        </w:rPr>
        <w:t>según el tipo de Ponencia que prefiera</w:t>
      </w:r>
      <w:r w:rsidR="005159BF">
        <w:rPr>
          <w:szCs w:val="18"/>
          <w:highlight w:val="yellow"/>
          <w:lang w:val="es-ES"/>
        </w:rPr>
        <w:t xml:space="preserve"> impartir</w:t>
      </w:r>
      <w:r w:rsidRPr="004E0575">
        <w:rPr>
          <w:szCs w:val="18"/>
          <w:highlight w:val="yellow"/>
          <w:lang w:val="es-ES"/>
        </w:rPr>
        <w:t>.</w:t>
      </w:r>
    </w:p>
    <w:p w14:paraId="45D81A9B" w14:textId="40CA06C2" w:rsidR="008E0BC9" w:rsidRPr="008E0BC9" w:rsidRDefault="008E0BC9" w:rsidP="008E0BC9">
      <w:pPr>
        <w:pStyle w:val="CIDSERTextoResumen"/>
        <w:numPr>
          <w:ilvl w:val="0"/>
          <w:numId w:val="3"/>
        </w:numPr>
        <w:ind w:left="284" w:hanging="284"/>
        <w:rPr>
          <w:szCs w:val="18"/>
          <w:highlight w:val="yellow"/>
        </w:rPr>
      </w:pPr>
      <w:r w:rsidRPr="008E0BC9">
        <w:rPr>
          <w:szCs w:val="18"/>
          <w:highlight w:val="yellow"/>
        </w:rPr>
        <w:t xml:space="preserve">Los estilos de letra para cada parte del documento están definidos en el menú de Word </w:t>
      </w:r>
      <w:r w:rsidRPr="008E0BC9">
        <w:rPr>
          <w:b/>
          <w:bCs/>
          <w:szCs w:val="18"/>
          <w:highlight w:val="yellow"/>
        </w:rPr>
        <w:t>“Formato”</w:t>
      </w:r>
      <w:r w:rsidRPr="008E0BC9">
        <w:rPr>
          <w:szCs w:val="18"/>
          <w:highlight w:val="yellow"/>
        </w:rPr>
        <w:t>, la opción de “</w:t>
      </w:r>
      <w:r w:rsidRPr="008E0BC9">
        <w:rPr>
          <w:b/>
          <w:bCs/>
          <w:szCs w:val="18"/>
          <w:highlight w:val="yellow"/>
        </w:rPr>
        <w:t xml:space="preserve">Estilo...” </w:t>
      </w:r>
      <w:r w:rsidRPr="008E0BC9">
        <w:rPr>
          <w:szCs w:val="18"/>
          <w:highlight w:val="yellow"/>
        </w:rPr>
        <w:t>(p.ej. CIDSER_autores).</w:t>
      </w:r>
    </w:p>
    <w:p w14:paraId="53E49AB6" w14:textId="77777777" w:rsidR="00405FE8" w:rsidRPr="008E0BC9" w:rsidRDefault="00405FE8" w:rsidP="004E0575">
      <w:pPr>
        <w:pStyle w:val="CIDSERTextoResumen"/>
        <w:numPr>
          <w:ilvl w:val="0"/>
          <w:numId w:val="3"/>
        </w:numPr>
        <w:ind w:left="284" w:hanging="284"/>
        <w:rPr>
          <w:szCs w:val="18"/>
          <w:highlight w:val="yellow"/>
          <w:lang w:val="es-ES"/>
        </w:rPr>
      </w:pPr>
      <w:r w:rsidRPr="008E0BC9">
        <w:rPr>
          <w:szCs w:val="18"/>
          <w:highlight w:val="yellow"/>
          <w:lang w:val="es-ES"/>
        </w:rPr>
        <w:t xml:space="preserve">Cualquier duda dirigirse al email: </w:t>
      </w:r>
      <w:hyperlink r:id="rId10" w:history="1">
        <w:r w:rsidRPr="008E0BC9">
          <w:rPr>
            <w:rStyle w:val="Hipervnculo"/>
            <w:szCs w:val="18"/>
            <w:highlight w:val="yellow"/>
            <w:lang w:val="es-ES"/>
          </w:rPr>
          <w:t>informes@cidser.org</w:t>
        </w:r>
      </w:hyperlink>
      <w:r w:rsidRPr="008E0BC9">
        <w:rPr>
          <w:szCs w:val="18"/>
          <w:highlight w:val="yellow"/>
          <w:lang w:val="es-ES"/>
        </w:rPr>
        <w:t xml:space="preserve"> </w:t>
      </w:r>
    </w:p>
    <w:p w14:paraId="041018EE" w14:textId="77777777" w:rsidR="00405FE8" w:rsidRPr="004E0575" w:rsidRDefault="00405FE8" w:rsidP="007F3703">
      <w:pPr>
        <w:pStyle w:val="CIDSERTextoResumen"/>
        <w:rPr>
          <w:b/>
          <w:bCs/>
          <w:sz w:val="16"/>
          <w:szCs w:val="16"/>
          <w:lang w:val="es-ES"/>
        </w:rPr>
      </w:pPr>
      <w:r w:rsidRPr="004E0575">
        <w:rPr>
          <w:b/>
          <w:bCs/>
          <w:szCs w:val="18"/>
          <w:highlight w:val="yellow"/>
          <w:lang w:val="es-ES"/>
        </w:rPr>
        <w:t>(</w:t>
      </w:r>
      <w:r w:rsidRPr="004E0575">
        <w:rPr>
          <w:b/>
          <w:bCs/>
          <w:sz w:val="16"/>
          <w:szCs w:val="16"/>
          <w:highlight w:val="yellow"/>
          <w:lang w:val="es-ES"/>
        </w:rPr>
        <w:t>BORRAR ESTA SECCIÓN AL FINALIZAR LA REDACCIÓN DEL TRABAJO)</w:t>
      </w:r>
    </w:p>
    <w:p w14:paraId="789909A5" w14:textId="77777777" w:rsidR="00405FE8" w:rsidRDefault="00405FE8" w:rsidP="0058189B">
      <w:pPr>
        <w:pStyle w:val="CIDSERTextoResumen"/>
        <w:rPr>
          <w:b/>
          <w:bCs/>
        </w:rPr>
      </w:pPr>
    </w:p>
    <w:p w14:paraId="3F032810" w14:textId="7C1A78AA" w:rsidR="0058189B" w:rsidRPr="002A0A80" w:rsidRDefault="0058189B" w:rsidP="00145E8E">
      <w:pPr>
        <w:pStyle w:val="CIDSERTextoResumen"/>
        <w:tabs>
          <w:tab w:val="left" w:pos="4962"/>
        </w:tabs>
        <w:ind w:right="-98"/>
        <w:rPr>
          <w:szCs w:val="18"/>
        </w:rPr>
      </w:pPr>
      <w:r w:rsidRPr="00094FD4">
        <w:rPr>
          <w:b/>
          <w:bCs/>
        </w:rPr>
        <w:t>Introducción.</w:t>
      </w:r>
      <w:r>
        <w:t xml:space="preserve"> </w:t>
      </w:r>
      <w:r w:rsidRPr="008F61F9">
        <w:rPr>
          <w:lang w:val="es-ES"/>
        </w:rPr>
        <w:t xml:space="preserve">La introducción debe incluir una breve descripción de la situación que genera la problemática a resolver en el </w:t>
      </w:r>
      <w:r>
        <w:rPr>
          <w:lang w:val="es-ES"/>
        </w:rPr>
        <w:t>trabajo que se presenta</w:t>
      </w:r>
      <w:r w:rsidRPr="008F61F9">
        <w:rPr>
          <w:lang w:val="es-ES"/>
        </w:rPr>
        <w:t xml:space="preserve">. </w:t>
      </w:r>
      <w:r>
        <w:rPr>
          <w:lang w:val="es-ES"/>
        </w:rPr>
        <w:t xml:space="preserve">Deberá ubicar de forma breve el estudio en un contexto amplio, para de ahí plantear su importancia. </w:t>
      </w:r>
      <w:r w:rsidRPr="008F61F9">
        <w:rPr>
          <w:lang w:val="es-ES"/>
        </w:rPr>
        <w:t xml:space="preserve">Se debe ofrecer un </w:t>
      </w:r>
      <w:r>
        <w:rPr>
          <w:lang w:val="es-ES"/>
        </w:rPr>
        <w:t xml:space="preserve">breve </w:t>
      </w:r>
      <w:r w:rsidRPr="008F61F9">
        <w:rPr>
          <w:lang w:val="es-ES"/>
        </w:rPr>
        <w:t xml:space="preserve">panorama de las investigaciones previas relacionadas con </w:t>
      </w:r>
      <w:r>
        <w:rPr>
          <w:lang w:val="es-ES"/>
        </w:rPr>
        <w:t>la investigación</w:t>
      </w:r>
      <w:r w:rsidRPr="008F61F9">
        <w:rPr>
          <w:lang w:val="es-ES"/>
        </w:rPr>
        <w:t xml:space="preserve"> utilizando de </w:t>
      </w:r>
      <w:r w:rsidRPr="00543C0F">
        <w:t xml:space="preserve">preferencia referencias de artículos en revistas de prestigio. Es necesario definir las aportaciones del </w:t>
      </w:r>
      <w:r w:rsidRPr="002A0A80">
        <w:rPr>
          <w:szCs w:val="18"/>
        </w:rPr>
        <w:t>estudio</w:t>
      </w:r>
      <w:r w:rsidRPr="002A0A80">
        <w:rPr>
          <w:szCs w:val="18"/>
          <w:lang w:val="es-ES"/>
        </w:rPr>
        <w:t xml:space="preserve"> y sus principales conclusiones. </w:t>
      </w:r>
    </w:p>
    <w:p w14:paraId="7724C28E" w14:textId="77777777" w:rsidR="0058189B" w:rsidRDefault="0058189B" w:rsidP="0058189B">
      <w:pPr>
        <w:pStyle w:val="CIDSERTextoResumen"/>
        <w:rPr>
          <w:b/>
          <w:bCs/>
        </w:rPr>
      </w:pPr>
    </w:p>
    <w:p w14:paraId="77007994" w14:textId="39DDAB61" w:rsidR="00875905" w:rsidRPr="009769EA" w:rsidRDefault="0058189B" w:rsidP="00543C0F">
      <w:pPr>
        <w:pStyle w:val="CIDSERTextoResumen"/>
      </w:pPr>
      <w:r w:rsidRPr="00C95008">
        <w:rPr>
          <w:b/>
          <w:bCs/>
        </w:rPr>
        <w:t xml:space="preserve">Materiales y </w:t>
      </w:r>
      <w:r w:rsidR="002765C7">
        <w:rPr>
          <w:b/>
          <w:bCs/>
        </w:rPr>
        <w:t>M</w:t>
      </w:r>
      <w:r w:rsidRPr="00C95008">
        <w:rPr>
          <w:b/>
          <w:bCs/>
        </w:rPr>
        <w:t>étodos.</w:t>
      </w:r>
      <w:r w:rsidRPr="00C95008">
        <w:t xml:space="preserve"> Describir los materiales y métodos empleados para el estudio. Si se trata de nuevos </w:t>
      </w:r>
      <w:r>
        <w:t xml:space="preserve">métodos, hay que describirlos a detalle y en el caso de métodos bien establecidos se pueden describir brevemente y citar la fuente original. </w:t>
      </w:r>
    </w:p>
    <w:p w14:paraId="68450BD0" w14:textId="77777777" w:rsidR="00516F10" w:rsidRPr="001F783C" w:rsidRDefault="00516F10" w:rsidP="00145E8E">
      <w:pPr>
        <w:pStyle w:val="CIDSERTituloTablaResumen"/>
      </w:pPr>
      <w:r w:rsidRPr="001F783C">
        <w:t>Tabla 1. Este es el título de una tabla. Se coloca en la parte superior de la tabla.</w:t>
      </w:r>
    </w:p>
    <w:tbl>
      <w:tblPr>
        <w:tblW w:w="4111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1370"/>
        <w:gridCol w:w="1371"/>
      </w:tblGrid>
      <w:tr w:rsidR="00516F10" w:rsidRPr="00516F10" w14:paraId="334C4E8E" w14:textId="77777777" w:rsidTr="009D07A9">
        <w:trPr>
          <w:jc w:val="center"/>
        </w:trPr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E31DE1" w14:textId="77777777" w:rsidR="00516F10" w:rsidRPr="00145E8E" w:rsidRDefault="00516F10" w:rsidP="009769EA">
            <w:pPr>
              <w:pStyle w:val="CIDSERSeccionesTablaResumen"/>
              <w:rPr>
                <w:b/>
                <w:bCs/>
              </w:rPr>
            </w:pPr>
            <w:r w:rsidRPr="00145E8E">
              <w:rPr>
                <w:b/>
                <w:bCs/>
              </w:rPr>
              <w:t>Título 1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E091F" w14:textId="77777777" w:rsidR="00516F10" w:rsidRPr="009769EA" w:rsidRDefault="00516F10" w:rsidP="009769EA">
            <w:pPr>
              <w:pStyle w:val="CIDSERSeccionesTablaResumen"/>
              <w:rPr>
                <w:b/>
                <w:bCs/>
              </w:rPr>
            </w:pPr>
            <w:r w:rsidRPr="009769EA">
              <w:rPr>
                <w:b/>
                <w:bCs/>
              </w:rPr>
              <w:t>Título 2</w:t>
            </w: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B0AF92" w14:textId="77777777" w:rsidR="00516F10" w:rsidRPr="009769EA" w:rsidRDefault="00516F10" w:rsidP="009769EA">
            <w:pPr>
              <w:pStyle w:val="CIDSERSeccionesTablaResumen"/>
              <w:rPr>
                <w:b/>
                <w:bCs/>
              </w:rPr>
            </w:pPr>
            <w:r w:rsidRPr="009769EA">
              <w:rPr>
                <w:b/>
                <w:bCs/>
              </w:rPr>
              <w:t>Título 3</w:t>
            </w:r>
          </w:p>
        </w:tc>
      </w:tr>
      <w:tr w:rsidR="00516F10" w:rsidRPr="00516F10" w14:paraId="353CFCB6" w14:textId="77777777" w:rsidTr="009D07A9">
        <w:trPr>
          <w:jc w:val="center"/>
        </w:trPr>
        <w:tc>
          <w:tcPr>
            <w:tcW w:w="1370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116E6140" w14:textId="77777777" w:rsidR="00516F10" w:rsidRPr="00516F10" w:rsidRDefault="00516F10" w:rsidP="009769EA">
            <w:pPr>
              <w:pStyle w:val="CIDSERSeccionesTablaResumen"/>
            </w:pPr>
            <w:r w:rsidRPr="00516F10">
              <w:t>Variable 1</w:t>
            </w:r>
          </w:p>
        </w:tc>
        <w:tc>
          <w:tcPr>
            <w:tcW w:w="1370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5295888D" w14:textId="77777777" w:rsidR="00516F10" w:rsidRPr="00516F10" w:rsidRDefault="00516F10" w:rsidP="009769EA">
            <w:pPr>
              <w:pStyle w:val="CIDSERSeccionesTablaResumen"/>
            </w:pPr>
            <w:r w:rsidRPr="00516F10">
              <w:t>dato</w:t>
            </w:r>
          </w:p>
        </w:tc>
        <w:tc>
          <w:tcPr>
            <w:tcW w:w="1371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4DA45AD2" w14:textId="77777777" w:rsidR="00516F10" w:rsidRPr="00516F10" w:rsidRDefault="00516F10" w:rsidP="009769EA">
            <w:pPr>
              <w:pStyle w:val="CIDSERSeccionesTablaResumen"/>
            </w:pPr>
            <w:r w:rsidRPr="00516F10">
              <w:t>dato</w:t>
            </w:r>
          </w:p>
        </w:tc>
      </w:tr>
      <w:tr w:rsidR="00516F10" w:rsidRPr="00516F10" w14:paraId="40406ADA" w14:textId="77777777" w:rsidTr="009D07A9">
        <w:trPr>
          <w:jc w:val="center"/>
        </w:trPr>
        <w:tc>
          <w:tcPr>
            <w:tcW w:w="137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FB7A476" w14:textId="77777777" w:rsidR="00516F10" w:rsidRPr="00516F10" w:rsidRDefault="00516F10" w:rsidP="009769EA">
            <w:pPr>
              <w:pStyle w:val="CIDSERSeccionesTablaResumen"/>
            </w:pPr>
            <w:r w:rsidRPr="00516F10">
              <w:t>Variable 2</w:t>
            </w:r>
          </w:p>
        </w:tc>
        <w:tc>
          <w:tcPr>
            <w:tcW w:w="137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432D349C" w14:textId="77777777" w:rsidR="00516F10" w:rsidRPr="00516F10" w:rsidRDefault="00516F10" w:rsidP="009769EA">
            <w:pPr>
              <w:pStyle w:val="CIDSERSeccionesTablaResumen"/>
            </w:pPr>
            <w:r w:rsidRPr="00516F10">
              <w:t>dato</w:t>
            </w:r>
          </w:p>
        </w:tc>
        <w:tc>
          <w:tcPr>
            <w:tcW w:w="1371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8481452" w14:textId="77777777" w:rsidR="00516F10" w:rsidRPr="00516F10" w:rsidRDefault="00516F10" w:rsidP="009769EA">
            <w:pPr>
              <w:pStyle w:val="CIDSERSeccionesTablaResumen"/>
            </w:pPr>
            <w:r w:rsidRPr="00516F10">
              <w:t>dato</w:t>
            </w:r>
          </w:p>
        </w:tc>
      </w:tr>
    </w:tbl>
    <w:p w14:paraId="024FF79A" w14:textId="77777777" w:rsidR="002A0A80" w:rsidRDefault="002A0A80" w:rsidP="0058189B">
      <w:pPr>
        <w:pStyle w:val="CIDSERTextoResumen"/>
      </w:pPr>
    </w:p>
    <w:p w14:paraId="50DA9095" w14:textId="77777777" w:rsidR="009937F9" w:rsidRDefault="0058189B" w:rsidP="0058189B">
      <w:pPr>
        <w:pStyle w:val="CIDSERTextoResumen"/>
      </w:pPr>
      <w:r w:rsidRPr="0085391D">
        <w:t>Las Tablas se deberán numerar consecutivamente. Por ejemplo: Tabla 1, Tabla 2, etc.</w:t>
      </w:r>
      <w:r w:rsidR="009937F9">
        <w:t xml:space="preserve"> </w:t>
      </w:r>
    </w:p>
    <w:p w14:paraId="6BE98277" w14:textId="77777777" w:rsidR="009937F9" w:rsidRDefault="009937F9" w:rsidP="0058189B">
      <w:pPr>
        <w:pStyle w:val="CIDSERTextoResumen"/>
      </w:pPr>
    </w:p>
    <w:p w14:paraId="783EF402" w14:textId="77777777" w:rsidR="0058189B" w:rsidRPr="0085391D" w:rsidRDefault="0058189B" w:rsidP="0058189B">
      <w:pPr>
        <w:pStyle w:val="CIDSERTextoResumen"/>
      </w:pPr>
      <w:r w:rsidRPr="0085391D">
        <w:t>En el texto, las Tablas deben ser referenciadas así: En la Tabla 1 se presenta …</w:t>
      </w:r>
    </w:p>
    <w:p w14:paraId="2223D668" w14:textId="77777777" w:rsidR="0058189B" w:rsidRPr="0085391D" w:rsidRDefault="0058189B" w:rsidP="0058189B">
      <w:pPr>
        <w:pStyle w:val="CIDSERTextoResumen"/>
      </w:pPr>
    </w:p>
    <w:p w14:paraId="53E519FD" w14:textId="77777777" w:rsidR="0058189B" w:rsidRPr="00B628FA" w:rsidRDefault="0058189B" w:rsidP="0058189B">
      <w:pPr>
        <w:pStyle w:val="CIDSERTextoResumen"/>
        <w:rPr>
          <w:szCs w:val="18"/>
        </w:rPr>
      </w:pPr>
      <w:r w:rsidRPr="0085391D">
        <w:t xml:space="preserve">Las Figuras pueden ser a color o blanco y negro en formato TIFF o JPEG centrada. Se deben numerar consecutivamente. por ejemplo: </w:t>
      </w:r>
      <w:r w:rsidRPr="00B628FA">
        <w:rPr>
          <w:szCs w:val="18"/>
        </w:rPr>
        <w:t>Figura 1, Figura 2, etc. El título de la Figura debe ser ubicado en la parte inferior y centrado.</w:t>
      </w:r>
    </w:p>
    <w:p w14:paraId="1722E052" w14:textId="77777777" w:rsidR="0058189B" w:rsidRPr="00B628FA" w:rsidRDefault="0058189B" w:rsidP="0058189B">
      <w:pPr>
        <w:pStyle w:val="CIDSERTextoResumen"/>
        <w:rPr>
          <w:szCs w:val="18"/>
        </w:rPr>
      </w:pPr>
    </w:p>
    <w:p w14:paraId="3004625C" w14:textId="77777777" w:rsidR="0058189B" w:rsidRPr="00B628FA" w:rsidRDefault="0058189B" w:rsidP="00B628FA">
      <w:pPr>
        <w:pStyle w:val="CIDSERTextoResumen"/>
        <w:rPr>
          <w:szCs w:val="18"/>
        </w:rPr>
      </w:pPr>
      <w:r w:rsidRPr="00B628FA">
        <w:rPr>
          <w:b/>
          <w:bCs/>
          <w:szCs w:val="18"/>
        </w:rPr>
        <w:t>Resultados.</w:t>
      </w:r>
      <w:r w:rsidRPr="00B628FA">
        <w:rPr>
          <w:szCs w:val="18"/>
        </w:rPr>
        <w:t xml:space="preserve"> La sección de resultados deberá incluir una descripción precisa de los resultados experimentales y una breve discusión de los mismos.</w:t>
      </w:r>
    </w:p>
    <w:p w14:paraId="333E4295" w14:textId="77777777" w:rsidR="00D40409" w:rsidRPr="00B628FA" w:rsidRDefault="00D40409" w:rsidP="00B628FA">
      <w:pPr>
        <w:pStyle w:val="CIDSERTextoResumen"/>
        <w:rPr>
          <w:rStyle w:val="IntroduccionCar"/>
          <w:sz w:val="18"/>
          <w:szCs w:val="18"/>
        </w:rPr>
      </w:pPr>
    </w:p>
    <w:p w14:paraId="768D1BD4" w14:textId="77777777" w:rsidR="0058189B" w:rsidRPr="00B628FA" w:rsidRDefault="0058189B" w:rsidP="00B628FA">
      <w:pPr>
        <w:pStyle w:val="CIDSERTextoResumen"/>
        <w:rPr>
          <w:rStyle w:val="IntroduccionCar"/>
          <w:rFonts w:ascii="Calibri" w:hAnsi="Calibri"/>
          <w:b w:val="0"/>
          <w:bCs/>
          <w:sz w:val="18"/>
          <w:szCs w:val="18"/>
        </w:rPr>
      </w:pPr>
      <w:r w:rsidRPr="00B628FA">
        <w:rPr>
          <w:rStyle w:val="IntroduccionCar"/>
          <w:rFonts w:ascii="Calibri" w:hAnsi="Calibri"/>
          <w:b w:val="0"/>
          <w:bCs/>
          <w:sz w:val="18"/>
          <w:szCs w:val="18"/>
        </w:rPr>
        <w:t>En el texto, las Figuras deben ser referenciadas así: “En la Figura 1 se observa …”</w:t>
      </w:r>
    </w:p>
    <w:p w14:paraId="1E717BB8" w14:textId="77777777" w:rsidR="0058189B" w:rsidRPr="00B628FA" w:rsidRDefault="0058189B" w:rsidP="0058189B">
      <w:pPr>
        <w:pStyle w:val="CIDSERTextoResumen"/>
        <w:rPr>
          <w:rStyle w:val="IntroduccionCar"/>
          <w:b w:val="0"/>
          <w:sz w:val="18"/>
          <w:szCs w:val="18"/>
        </w:rPr>
      </w:pPr>
    </w:p>
    <w:p w14:paraId="02A4044F" w14:textId="77777777" w:rsidR="0058189B" w:rsidRDefault="0058189B" w:rsidP="0058189B">
      <w:pPr>
        <w:pStyle w:val="Sinespaciado"/>
        <w:jc w:val="center"/>
        <w:rPr>
          <w:rStyle w:val="IntroduccionCar"/>
          <w:b w:val="0"/>
          <w:szCs w:val="20"/>
        </w:rPr>
      </w:pPr>
      <w:r>
        <w:rPr>
          <w:noProof/>
        </w:rPr>
        <w:drawing>
          <wp:inline distT="0" distB="0" distL="0" distR="0" wp14:anchorId="6E7367FB" wp14:editId="07E01A4A">
            <wp:extent cx="1844131" cy="1428278"/>
            <wp:effectExtent l="0" t="0" r="0" b="0"/>
            <wp:docPr id="4" name="Imagen 4" descr="Resultado de imagen de fotovoltaic ener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fotovoltaic energ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73" cy="145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60298" w14:textId="77777777" w:rsidR="0058189B" w:rsidRPr="009942A5" w:rsidRDefault="0058189B" w:rsidP="00145E8E">
      <w:pPr>
        <w:pStyle w:val="CIDSERTituloFiguraResumen"/>
        <w:rPr>
          <w:rStyle w:val="IntroduccionCar"/>
          <w:b w:val="0"/>
        </w:rPr>
      </w:pPr>
      <w:r w:rsidRPr="000D6443">
        <w:t>Figura 1</w:t>
      </w:r>
      <w:r>
        <w:t xml:space="preserve">. </w:t>
      </w:r>
      <w:r w:rsidRPr="000D6443">
        <w:t>XXXXXXXXXXXXXXXXXXXX</w:t>
      </w:r>
    </w:p>
    <w:p w14:paraId="3DDE6E64" w14:textId="77777777" w:rsidR="00516F10" w:rsidRDefault="00516F10" w:rsidP="00516F10">
      <w:pPr>
        <w:pStyle w:val="CIDSERTextoResumen"/>
        <w:rPr>
          <w:lang w:val="es-ES"/>
        </w:rPr>
      </w:pPr>
      <w:r w:rsidRPr="008F61F9">
        <w:rPr>
          <w:lang w:val="es-ES"/>
        </w:rPr>
        <w:t>Otros casos por ejemplo (Figura 2).</w:t>
      </w:r>
    </w:p>
    <w:p w14:paraId="193DD5C3" w14:textId="77777777" w:rsidR="00516F10" w:rsidRPr="008F61F9" w:rsidRDefault="00516F10" w:rsidP="00516F10">
      <w:pPr>
        <w:pStyle w:val="CIDSERTextoResumen"/>
        <w:rPr>
          <w:lang w:val="es-ES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319"/>
        <w:gridCol w:w="2686"/>
      </w:tblGrid>
      <w:tr w:rsidR="00516F10" w:rsidRPr="008F61F9" w14:paraId="0D7CEA79" w14:textId="77777777" w:rsidTr="001F51EB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14:paraId="743E4EBD" w14:textId="77777777" w:rsidR="00516F10" w:rsidRPr="008F61F9" w:rsidRDefault="00516F10" w:rsidP="001F51EB">
            <w:pPr>
              <w:jc w:val="center"/>
              <w:rPr>
                <w:lang w:val="es-ES"/>
              </w:rPr>
            </w:pPr>
            <w:r w:rsidRPr="008F61F9">
              <w:rPr>
                <w:noProof/>
                <w:lang w:val="es-ES"/>
              </w:rPr>
              <w:drawing>
                <wp:inline distT="0" distB="0" distL="0" distR="0" wp14:anchorId="4279A679" wp14:editId="62418D8C">
                  <wp:extent cx="1448816" cy="905510"/>
                  <wp:effectExtent l="0" t="0" r="0" b="0"/>
                  <wp:docPr id="7" name="Imagen 7" descr="Diseños Power Point para Gráficos y Da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seños Power Point para Gráficos y Da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307" cy="923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 w14:paraId="155F8BA5" w14:textId="77777777" w:rsidR="00516F10" w:rsidRPr="008F61F9" w:rsidRDefault="00516F10" w:rsidP="001F51EB">
            <w:pPr>
              <w:jc w:val="center"/>
              <w:rPr>
                <w:lang w:val="es-ES"/>
              </w:rPr>
            </w:pPr>
            <w:r w:rsidRPr="008F61F9">
              <w:rPr>
                <w:noProof/>
                <w:lang w:val="es-ES"/>
              </w:rPr>
              <w:drawing>
                <wp:inline distT="0" distB="0" distL="0" distR="0" wp14:anchorId="6A3003BC" wp14:editId="4F0C3BC8">
                  <wp:extent cx="1702191" cy="889406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582" cy="91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F10" w:rsidRPr="008F61F9" w14:paraId="3CC24C6B" w14:textId="77777777" w:rsidTr="001F51EB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14:paraId="0C3BD9E9" w14:textId="77777777" w:rsidR="00516F10" w:rsidRPr="008F61F9" w:rsidRDefault="00516F10" w:rsidP="009D07A9">
            <w:pPr>
              <w:pStyle w:val="CIDSERSubindiceFiguraResumen"/>
            </w:pPr>
            <w:r w:rsidRPr="002A0A80">
              <w:t>(a</w:t>
            </w:r>
            <w:r w:rsidRPr="00167D9C">
              <w:t>)</w:t>
            </w:r>
          </w:p>
        </w:tc>
        <w:tc>
          <w:tcPr>
            <w:tcW w:w="4268" w:type="dxa"/>
          </w:tcPr>
          <w:p w14:paraId="6F236ABA" w14:textId="77777777" w:rsidR="00516F10" w:rsidRPr="008F61F9" w:rsidRDefault="00516F10" w:rsidP="009D07A9">
            <w:pPr>
              <w:pStyle w:val="CIDSERSubindiceFiguraResumen"/>
            </w:pPr>
            <w:r w:rsidRPr="008F61F9">
              <w:t>(b)</w:t>
            </w:r>
          </w:p>
        </w:tc>
      </w:tr>
    </w:tbl>
    <w:p w14:paraId="04FA7F9D" w14:textId="77777777" w:rsidR="00516F10" w:rsidRPr="00516F10" w:rsidRDefault="00516F10" w:rsidP="007B6A26">
      <w:pPr>
        <w:pStyle w:val="CIDSERTituloFiguraResumen"/>
        <w:rPr>
          <w:rStyle w:val="IntroduccionCar"/>
          <w:rFonts w:asciiTheme="minorHAnsi" w:hAnsiTheme="minorHAnsi"/>
          <w:b w:val="0"/>
          <w:szCs w:val="20"/>
          <w:lang w:val="es-ES"/>
        </w:rPr>
      </w:pPr>
      <w:r w:rsidRPr="001F783C">
        <w:rPr>
          <w:lang w:val="es-ES"/>
        </w:rPr>
        <w:t>Figura 2. En esta figura se tienen dos gráficos por lo que deberán incluirse en la descripción: (a) Con la descripción de la parte a y (b) con la descripción de la parte b.</w:t>
      </w:r>
    </w:p>
    <w:p w14:paraId="559F65C8" w14:textId="7DD01472" w:rsidR="00145E8E" w:rsidRDefault="0058189B" w:rsidP="002A0A80">
      <w:pPr>
        <w:pStyle w:val="CIDSERTextoResumen"/>
      </w:pPr>
      <w:r w:rsidRPr="002A0A80">
        <w:t>Las Ecuaciones deben ser insertadas por medio del editor de ecuaciones con el formato establecido y deben ser numeradas consecutivamente como en el caso de Tablas y Figuras.</w:t>
      </w:r>
    </w:p>
    <w:p w14:paraId="32AD57D2" w14:textId="77777777" w:rsidR="00145E8E" w:rsidRPr="002A0A80" w:rsidRDefault="00145E8E" w:rsidP="002A0A80">
      <w:pPr>
        <w:pStyle w:val="CIDSERTextoResumen"/>
      </w:pPr>
    </w:p>
    <w:tbl>
      <w:tblPr>
        <w:tblStyle w:val="Tablaconcuadrcula"/>
        <w:tblW w:w="49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375"/>
      </w:tblGrid>
      <w:tr w:rsidR="00145E8E" w14:paraId="1467C952" w14:textId="77777777" w:rsidTr="00145E8E">
        <w:trPr>
          <w:jc w:val="center"/>
        </w:trPr>
        <w:tc>
          <w:tcPr>
            <w:tcW w:w="4673" w:type="dxa"/>
            <w:vAlign w:val="center"/>
          </w:tcPr>
          <w:p w14:paraId="77AC16EC" w14:textId="77777777" w:rsidR="00145E8E" w:rsidRPr="00145E8E" w:rsidRDefault="00145E8E" w:rsidP="00BF0FC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Style w:val="IntroduccionCar"/>
                    <w:rFonts w:ascii="Cambria Math" w:hAnsi="Cambria Math"/>
                    <w:sz w:val="16"/>
                    <w:szCs w:val="16"/>
                    <w:lang w:val="en-US"/>
                  </w:rPr>
                  <m:t>XXX</m:t>
                </m:r>
                <m:r>
                  <m:rPr>
                    <m:sty m:val="p"/>
                  </m:rPr>
                  <w:rPr>
                    <w:rStyle w:val="IntroduccionCar"/>
                    <w:rFonts w:ascii="Cambria Math" w:hAnsi="Cambria Math"/>
                    <w:sz w:val="16"/>
                    <w:szCs w:val="16"/>
                    <w:lang w:val="en-US"/>
                  </w:rPr>
                  <m:t>=</m:t>
                </m:r>
                <m:f>
                  <m:fPr>
                    <m:ctrlPr>
                      <w:rPr>
                        <w:rStyle w:val="IntroduccionCar"/>
                        <w:rFonts w:ascii="Cambria Math" w:hAnsi="Cambria Math"/>
                        <w:b w:val="0"/>
                        <w:bCs/>
                        <w:sz w:val="16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Style w:val="IntroduccionCar"/>
                        <w:rFonts w:ascii="Cambria Math" w:hAnsi="Cambria Math"/>
                        <w:sz w:val="16"/>
                        <w:szCs w:val="16"/>
                        <w:lang w:val="en-US"/>
                      </w:rPr>
                      <m:t>XXXXXX</m:t>
                    </m:r>
                  </m:num>
                  <m:den>
                    <m:r>
                      <w:rPr>
                        <w:rStyle w:val="IntroduccionCar"/>
                        <w:rFonts w:ascii="Cambria Math" w:hAnsi="Cambria Math"/>
                        <w:sz w:val="16"/>
                        <w:szCs w:val="16"/>
                        <w:lang w:val="en-US"/>
                      </w:rPr>
                      <m:t>XXXXXX</m:t>
                    </m:r>
                  </m:den>
                </m:f>
              </m:oMath>
            </m:oMathPara>
          </w:p>
        </w:tc>
        <w:tc>
          <w:tcPr>
            <w:tcW w:w="315" w:type="dxa"/>
            <w:vAlign w:val="center"/>
          </w:tcPr>
          <w:p w14:paraId="1FF851D3" w14:textId="77777777" w:rsidR="00145E8E" w:rsidRPr="00C779AB" w:rsidRDefault="00145E8E" w:rsidP="00145E8E">
            <w:pPr>
              <w:pStyle w:val="CIDSERNmerodeEquacinResumen"/>
            </w:pPr>
            <w:r w:rsidRPr="00C779AB">
              <w:t>(</w:t>
            </w:r>
            <w:r w:rsidRPr="009D07A9">
              <w:t>1)</w:t>
            </w:r>
          </w:p>
        </w:tc>
      </w:tr>
    </w:tbl>
    <w:p w14:paraId="0B1B13B7" w14:textId="77777777" w:rsidR="0058189B" w:rsidRPr="002A0A80" w:rsidRDefault="0058189B" w:rsidP="0058189B">
      <w:pPr>
        <w:pStyle w:val="CIDSERTextoResumen"/>
        <w:rPr>
          <w:rStyle w:val="IntroduccionCar"/>
          <w:b w:val="0"/>
          <w:sz w:val="18"/>
          <w:szCs w:val="21"/>
        </w:rPr>
      </w:pPr>
    </w:p>
    <w:p w14:paraId="28D00E60" w14:textId="77777777" w:rsidR="0058189B" w:rsidRPr="002A0A80" w:rsidRDefault="0058189B" w:rsidP="002A0A80">
      <w:pPr>
        <w:pStyle w:val="CIDSERTextoResumen"/>
        <w:rPr>
          <w:rStyle w:val="IntroduccionCar"/>
          <w:rFonts w:ascii="Calibri" w:hAnsi="Calibri"/>
          <w:b w:val="0"/>
          <w:bCs/>
          <w:sz w:val="18"/>
          <w:szCs w:val="21"/>
        </w:rPr>
      </w:pPr>
      <w:r w:rsidRPr="002A0A80">
        <w:rPr>
          <w:rStyle w:val="IntroduccionCar"/>
          <w:rFonts w:ascii="Calibri" w:hAnsi="Calibri"/>
          <w:b w:val="0"/>
          <w:bCs/>
          <w:sz w:val="18"/>
          <w:szCs w:val="21"/>
        </w:rPr>
        <w:t>En el texto, las Ecuaciones deben ser referenciadas así: “como se presenta en la Ecuación 1”</w:t>
      </w:r>
    </w:p>
    <w:p w14:paraId="50C449DF" w14:textId="77777777" w:rsidR="0058189B" w:rsidRDefault="0058189B" w:rsidP="009D07A9">
      <w:pPr>
        <w:pStyle w:val="CIDSERTextoResumen"/>
      </w:pPr>
    </w:p>
    <w:p w14:paraId="1552D76A" w14:textId="77777777" w:rsidR="0058189B" w:rsidRPr="008F61F9" w:rsidRDefault="0058189B" w:rsidP="009D07A9">
      <w:pPr>
        <w:pStyle w:val="CIDSERTextoResumen"/>
        <w:rPr>
          <w:lang w:val="es-ES"/>
        </w:rPr>
      </w:pPr>
      <w:r w:rsidRPr="009942A5">
        <w:rPr>
          <w:b/>
          <w:bCs/>
        </w:rPr>
        <w:t>Conclusiones.</w:t>
      </w:r>
      <w:r>
        <w:t xml:space="preserve"> </w:t>
      </w:r>
      <w:r w:rsidRPr="008F61F9">
        <w:rPr>
          <w:lang w:val="es-ES"/>
        </w:rPr>
        <w:t>Incluir las principales conclusiones del</w:t>
      </w:r>
      <w:r>
        <w:rPr>
          <w:lang w:val="es-ES"/>
        </w:rPr>
        <w:t xml:space="preserve"> trabajo.</w:t>
      </w:r>
    </w:p>
    <w:p w14:paraId="261ECA76" w14:textId="77777777" w:rsidR="0058189B" w:rsidRPr="008F61F9" w:rsidRDefault="0058189B" w:rsidP="009D07A9">
      <w:pPr>
        <w:pStyle w:val="CIDSERTextoResumen"/>
        <w:rPr>
          <w:lang w:val="es-ES"/>
        </w:rPr>
      </w:pPr>
    </w:p>
    <w:p w14:paraId="0649D940" w14:textId="77777777" w:rsidR="0058189B" w:rsidRPr="00C76A92" w:rsidRDefault="0058189B" w:rsidP="0058189B">
      <w:pPr>
        <w:pStyle w:val="CIDSERTextoResumen"/>
        <w:rPr>
          <w:b/>
          <w:bCs/>
        </w:rPr>
      </w:pPr>
      <w:r w:rsidRPr="00C76A92">
        <w:rPr>
          <w:b/>
          <w:bCs/>
        </w:rPr>
        <w:t>Bibliografía.</w:t>
      </w:r>
    </w:p>
    <w:p w14:paraId="5A20318F" w14:textId="77777777" w:rsidR="0058189B" w:rsidRPr="00875905" w:rsidRDefault="0058189B" w:rsidP="004101FC">
      <w:pPr>
        <w:pStyle w:val="CIDSERBibliografaResumen"/>
        <w:ind w:left="0" w:firstLine="0"/>
      </w:pPr>
      <w:r w:rsidRPr="00875905">
        <w:t xml:space="preserve">La </w:t>
      </w:r>
      <w:proofErr w:type="spellStart"/>
      <w:r w:rsidRPr="00875905">
        <w:t>bibliografía</w:t>
      </w:r>
      <w:proofErr w:type="spellEnd"/>
      <w:r w:rsidRPr="00875905">
        <w:t xml:space="preserve"> </w:t>
      </w:r>
      <w:proofErr w:type="spellStart"/>
      <w:r w:rsidRPr="00875905">
        <w:t>debe</w:t>
      </w:r>
      <w:proofErr w:type="spellEnd"/>
      <w:r w:rsidRPr="00875905">
        <w:t xml:space="preserve"> </w:t>
      </w:r>
      <w:proofErr w:type="spellStart"/>
      <w:r w:rsidRPr="00875905">
        <w:t>ordenarse</w:t>
      </w:r>
      <w:proofErr w:type="spellEnd"/>
      <w:r w:rsidRPr="00875905">
        <w:t xml:space="preserve"> </w:t>
      </w:r>
      <w:proofErr w:type="spellStart"/>
      <w:r w:rsidRPr="00875905">
        <w:t>alfabéticamente</w:t>
      </w:r>
      <w:proofErr w:type="spellEnd"/>
      <w:r w:rsidRPr="00875905">
        <w:t xml:space="preserve"> y sin </w:t>
      </w:r>
      <w:proofErr w:type="spellStart"/>
      <w:r w:rsidRPr="00875905">
        <w:t>utilizar</w:t>
      </w:r>
      <w:proofErr w:type="spellEnd"/>
      <w:r w:rsidRPr="00875905">
        <w:t xml:space="preserve"> </w:t>
      </w:r>
      <w:proofErr w:type="spellStart"/>
      <w:r w:rsidRPr="00875905">
        <w:t>ningún</w:t>
      </w:r>
      <w:proofErr w:type="spellEnd"/>
      <w:r w:rsidRPr="00875905">
        <w:t xml:space="preserve"> </w:t>
      </w:r>
      <w:proofErr w:type="spellStart"/>
      <w:r w:rsidRPr="00875905">
        <w:t>tipo</w:t>
      </w:r>
      <w:proofErr w:type="spellEnd"/>
      <w:r w:rsidRPr="00875905">
        <w:t xml:space="preserve"> de </w:t>
      </w:r>
      <w:proofErr w:type="spellStart"/>
      <w:r w:rsidRPr="00875905">
        <w:t>viñeta</w:t>
      </w:r>
      <w:proofErr w:type="spellEnd"/>
      <w:r w:rsidRPr="00875905">
        <w:t xml:space="preserve">. </w:t>
      </w:r>
      <w:proofErr w:type="spellStart"/>
      <w:r w:rsidRPr="00875905">
        <w:t>Todas</w:t>
      </w:r>
      <w:proofErr w:type="spellEnd"/>
      <w:r w:rsidRPr="00875905">
        <w:t xml:space="preserve"> las </w:t>
      </w:r>
      <w:proofErr w:type="spellStart"/>
      <w:r w:rsidRPr="00875905">
        <w:t>referencias</w:t>
      </w:r>
      <w:proofErr w:type="spellEnd"/>
      <w:r w:rsidRPr="00875905">
        <w:t xml:space="preserve"> </w:t>
      </w:r>
      <w:proofErr w:type="spellStart"/>
      <w:r w:rsidRPr="00875905">
        <w:t>dentro</w:t>
      </w:r>
      <w:proofErr w:type="spellEnd"/>
      <w:r w:rsidRPr="00875905">
        <w:t xml:space="preserve"> del </w:t>
      </w:r>
      <w:proofErr w:type="spellStart"/>
      <w:r w:rsidRPr="00875905">
        <w:t>texto</w:t>
      </w:r>
      <w:proofErr w:type="spellEnd"/>
      <w:r w:rsidRPr="00875905">
        <w:t xml:space="preserve"> </w:t>
      </w:r>
      <w:proofErr w:type="spellStart"/>
      <w:r w:rsidRPr="00875905">
        <w:t>deben</w:t>
      </w:r>
      <w:proofErr w:type="spellEnd"/>
      <w:r w:rsidRPr="00875905">
        <w:t xml:space="preserve"> </w:t>
      </w:r>
      <w:proofErr w:type="spellStart"/>
      <w:r w:rsidRPr="00875905">
        <w:t>aparecer</w:t>
      </w:r>
      <w:proofErr w:type="spellEnd"/>
      <w:r w:rsidRPr="00875905">
        <w:t xml:space="preserve"> </w:t>
      </w:r>
      <w:proofErr w:type="spellStart"/>
      <w:r w:rsidRPr="00875905">
        <w:t>en</w:t>
      </w:r>
      <w:proofErr w:type="spellEnd"/>
      <w:r w:rsidRPr="00875905">
        <w:t xml:space="preserve"> la </w:t>
      </w:r>
      <w:proofErr w:type="spellStart"/>
      <w:r w:rsidRPr="00875905">
        <w:t>bibliografía</w:t>
      </w:r>
      <w:proofErr w:type="spellEnd"/>
      <w:r w:rsidRPr="00875905">
        <w:t xml:space="preserve">. Las </w:t>
      </w:r>
      <w:proofErr w:type="spellStart"/>
      <w:r w:rsidRPr="00875905">
        <w:t>referencias</w:t>
      </w:r>
      <w:proofErr w:type="spellEnd"/>
      <w:r w:rsidRPr="00875905">
        <w:t xml:space="preserve"> </w:t>
      </w:r>
      <w:proofErr w:type="spellStart"/>
      <w:r w:rsidRPr="00875905">
        <w:t>deberán</w:t>
      </w:r>
      <w:proofErr w:type="spellEnd"/>
      <w:r w:rsidRPr="00875905">
        <w:t xml:space="preserve"> </w:t>
      </w:r>
      <w:proofErr w:type="spellStart"/>
      <w:r w:rsidRPr="00875905">
        <w:t>mostrarse</w:t>
      </w:r>
      <w:proofErr w:type="spellEnd"/>
      <w:r w:rsidRPr="00875905">
        <w:t xml:space="preserve"> </w:t>
      </w:r>
      <w:proofErr w:type="spellStart"/>
      <w:r w:rsidRPr="00875905">
        <w:t>en</w:t>
      </w:r>
      <w:proofErr w:type="spellEnd"/>
      <w:r w:rsidRPr="00875905">
        <w:t xml:space="preserve"> </w:t>
      </w:r>
      <w:proofErr w:type="spellStart"/>
      <w:r w:rsidRPr="00145E8E">
        <w:rPr>
          <w:b/>
          <w:bCs/>
          <w:u w:val="single"/>
        </w:rPr>
        <w:t>formato</w:t>
      </w:r>
      <w:proofErr w:type="spellEnd"/>
      <w:r w:rsidRPr="00145E8E">
        <w:rPr>
          <w:b/>
          <w:bCs/>
          <w:u w:val="single"/>
        </w:rPr>
        <w:t xml:space="preserve"> APA.</w:t>
      </w:r>
      <w:r w:rsidRPr="00875905">
        <w:t xml:space="preserve"> </w:t>
      </w:r>
    </w:p>
    <w:p w14:paraId="201A1577" w14:textId="77777777" w:rsidR="0058189B" w:rsidRPr="00875905" w:rsidRDefault="0058189B" w:rsidP="004101FC">
      <w:pPr>
        <w:pStyle w:val="CIDSERBibliografaResumen"/>
        <w:rPr>
          <w:lang w:val="es-ES"/>
        </w:rPr>
      </w:pPr>
    </w:p>
    <w:p w14:paraId="23B639E5" w14:textId="77777777" w:rsidR="0058189B" w:rsidRPr="00875905" w:rsidRDefault="0058189B" w:rsidP="004101FC">
      <w:pPr>
        <w:pStyle w:val="CIDSERBibliografaResumen"/>
        <w:rPr>
          <w:b/>
          <w:bCs/>
          <w:i/>
          <w:iCs/>
          <w:u w:val="single"/>
          <w:lang w:val="es-ES"/>
        </w:rPr>
      </w:pPr>
      <w:r w:rsidRPr="00875905">
        <w:rPr>
          <w:b/>
          <w:bCs/>
          <w:i/>
          <w:iCs/>
          <w:u w:val="single"/>
          <w:lang w:val="es-ES"/>
        </w:rPr>
        <w:t>Ejemplo para citar una revista</w:t>
      </w:r>
    </w:p>
    <w:p w14:paraId="37E73486" w14:textId="77777777" w:rsidR="004101FC" w:rsidRPr="0072252A" w:rsidRDefault="004101FC" w:rsidP="004101FC">
      <w:pPr>
        <w:pStyle w:val="CIDSERBibliografaResumen"/>
      </w:pPr>
      <w:r w:rsidRPr="0072252A">
        <w:t xml:space="preserve">Yoo, J. J., Seo, G., Chua, M. R., Park, T. G., Lu, Y., </w:t>
      </w:r>
      <w:proofErr w:type="spellStart"/>
      <w:r w:rsidRPr="0072252A">
        <w:t>Rotermund</w:t>
      </w:r>
      <w:proofErr w:type="spellEnd"/>
      <w:r w:rsidRPr="0072252A">
        <w:t xml:space="preserve">, F., ... &amp; Seo, J. (2021). Efficient perovskite solar cells via improved carrier management. Nature, 590 (7847), 587-593, </w:t>
      </w:r>
      <w:hyperlink r:id="rId14" w:history="1">
        <w:r w:rsidRPr="0072252A">
          <w:rPr>
            <w:rStyle w:val="Hipervnculo"/>
          </w:rPr>
          <w:t>https://doi.org/10.1038/s41586-021-03285-w</w:t>
        </w:r>
      </w:hyperlink>
      <w:r w:rsidRPr="0072252A">
        <w:t>.</w:t>
      </w:r>
    </w:p>
    <w:p w14:paraId="454C8287" w14:textId="77777777" w:rsidR="00145E8E" w:rsidRPr="00875905" w:rsidRDefault="00145E8E" w:rsidP="004101FC">
      <w:pPr>
        <w:pStyle w:val="CIDSERBibliografaResumen"/>
        <w:rPr>
          <w:lang w:val="es-ES"/>
        </w:rPr>
      </w:pPr>
    </w:p>
    <w:p w14:paraId="7DE41FEE" w14:textId="77777777" w:rsidR="0058189B" w:rsidRPr="00875905" w:rsidRDefault="0058189B" w:rsidP="004101FC">
      <w:pPr>
        <w:pStyle w:val="CIDSERBibliografaResumen"/>
        <w:rPr>
          <w:b/>
          <w:bCs/>
          <w:i/>
          <w:iCs/>
          <w:u w:val="single"/>
          <w:lang w:val="es-ES"/>
        </w:rPr>
      </w:pPr>
      <w:r w:rsidRPr="00875905">
        <w:rPr>
          <w:b/>
          <w:bCs/>
          <w:i/>
          <w:iCs/>
          <w:u w:val="single"/>
          <w:lang w:val="es-ES"/>
        </w:rPr>
        <w:t xml:space="preserve">Ejemplo para citar un libro </w:t>
      </w:r>
    </w:p>
    <w:p w14:paraId="33A9E62C" w14:textId="77777777" w:rsidR="0058189B" w:rsidRPr="00875905" w:rsidRDefault="0058189B" w:rsidP="004101FC">
      <w:pPr>
        <w:pStyle w:val="CIDSERBibliografaResumen"/>
        <w:rPr>
          <w:lang w:val="es-ES"/>
        </w:rPr>
      </w:pPr>
      <w:r w:rsidRPr="00875905">
        <w:t xml:space="preserve">Mathew, S. (2006). Wind energy: fundamentals, resource analysis and economics. </w:t>
      </w:r>
      <w:r w:rsidRPr="00875905">
        <w:rPr>
          <w:lang w:val="es-ES"/>
        </w:rPr>
        <w:t>Springer.</w:t>
      </w:r>
    </w:p>
    <w:p w14:paraId="17EFF171" w14:textId="77777777" w:rsidR="0058189B" w:rsidRPr="00875905" w:rsidRDefault="0058189B" w:rsidP="004101FC">
      <w:pPr>
        <w:pStyle w:val="CIDSERBibliografaResumen"/>
        <w:rPr>
          <w:lang w:val="es-ES"/>
        </w:rPr>
      </w:pPr>
    </w:p>
    <w:p w14:paraId="6B0E2C27" w14:textId="77777777" w:rsidR="0058189B" w:rsidRPr="00875905" w:rsidRDefault="0058189B" w:rsidP="004101FC">
      <w:pPr>
        <w:pStyle w:val="CIDSERBibliografaResumen"/>
        <w:rPr>
          <w:b/>
          <w:bCs/>
          <w:i/>
          <w:iCs/>
          <w:u w:val="single"/>
          <w:lang w:val="es-ES"/>
        </w:rPr>
      </w:pPr>
      <w:r w:rsidRPr="00875905">
        <w:rPr>
          <w:b/>
          <w:bCs/>
          <w:i/>
          <w:iCs/>
          <w:u w:val="single"/>
          <w:lang w:val="es-ES"/>
        </w:rPr>
        <w:t>Ejemplo para citar una tesis</w:t>
      </w:r>
    </w:p>
    <w:p w14:paraId="19C0C58A" w14:textId="77777777" w:rsidR="00C01669" w:rsidRDefault="0058189B" w:rsidP="004101FC">
      <w:pPr>
        <w:pStyle w:val="CIDSERBibliografaResumen"/>
        <w:rPr>
          <w:lang w:val="es-ES"/>
        </w:rPr>
      </w:pPr>
      <w:r w:rsidRPr="00875905">
        <w:t xml:space="preserve">Pabón Pereira, C. P. (2009). Anaerobic digestion in sustainable biomass chains. </w:t>
      </w:r>
      <w:r w:rsidRPr="00875905">
        <w:rPr>
          <w:i/>
          <w:iCs/>
          <w:lang w:val="es-ES"/>
        </w:rPr>
        <w:t xml:space="preserve">Wageningen: Wageningen </w:t>
      </w:r>
      <w:proofErr w:type="spellStart"/>
      <w:r w:rsidRPr="00875905">
        <w:rPr>
          <w:i/>
          <w:iCs/>
          <w:lang w:val="es-ES"/>
        </w:rPr>
        <w:t>University</w:t>
      </w:r>
      <w:proofErr w:type="spellEnd"/>
      <w:r w:rsidRPr="00875905">
        <w:rPr>
          <w:lang w:val="es-ES"/>
        </w:rPr>
        <w:t>.</w:t>
      </w:r>
    </w:p>
    <w:p w14:paraId="1366EBDE" w14:textId="77777777" w:rsidR="00C01669" w:rsidRPr="00C01669" w:rsidRDefault="00C01669" w:rsidP="00C01669">
      <w:pPr>
        <w:ind w:left="709" w:hanging="709"/>
        <w:rPr>
          <w:lang w:val="es-ES"/>
        </w:rPr>
      </w:pPr>
    </w:p>
    <w:sectPr w:rsidR="00C01669" w:rsidRPr="00C01669" w:rsidSect="002A0A80">
      <w:type w:val="continuous"/>
      <w:pgSz w:w="12240" w:h="15840"/>
      <w:pgMar w:top="1021" w:right="851" w:bottom="851" w:left="851" w:header="708" w:footer="708" w:gutter="0"/>
      <w:cols w:num="2" w:space="52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83A6E" w14:textId="77777777" w:rsidR="006F2436" w:rsidRDefault="006F2436" w:rsidP="00655ED9">
      <w:r>
        <w:separator/>
      </w:r>
    </w:p>
    <w:p w14:paraId="3F965DE9" w14:textId="77777777" w:rsidR="006F2436" w:rsidRDefault="006F2436"/>
  </w:endnote>
  <w:endnote w:type="continuationSeparator" w:id="0">
    <w:p w14:paraId="6432CC43" w14:textId="77777777" w:rsidR="006F2436" w:rsidRDefault="006F2436" w:rsidP="00655ED9">
      <w:r>
        <w:continuationSeparator/>
      </w:r>
    </w:p>
    <w:p w14:paraId="0BD30FD8" w14:textId="77777777" w:rsidR="006F2436" w:rsidRDefault="006F24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34466945"/>
      <w:docPartObj>
        <w:docPartGallery w:val="Page Numbers (Bottom of Page)"/>
        <w:docPartUnique/>
      </w:docPartObj>
    </w:sdtPr>
    <w:sdtContent>
      <w:p w14:paraId="48552A64" w14:textId="77777777" w:rsidR="00B773B8" w:rsidRDefault="00B773B8" w:rsidP="0039344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6482AAE" w14:textId="77777777" w:rsidR="00B773B8" w:rsidRDefault="00B773B8" w:rsidP="00B773B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color w:val="000000"/>
      </w:rPr>
      <w:id w:val="1090281019"/>
      <w:docPartObj>
        <w:docPartGallery w:val="Page Numbers (Bottom of Page)"/>
        <w:docPartUnique/>
      </w:docPartObj>
    </w:sdtPr>
    <w:sdtContent>
      <w:p w14:paraId="454D1BCE" w14:textId="77777777" w:rsidR="00145E8E" w:rsidRPr="00B21D86" w:rsidRDefault="00145E8E" w:rsidP="00145E8E">
        <w:pPr>
          <w:pStyle w:val="Piedepgina"/>
          <w:framePr w:wrap="none" w:vAnchor="text" w:hAnchor="page" w:x="10987" w:y="303"/>
          <w:rPr>
            <w:rStyle w:val="Nmerodepgina"/>
            <w:color w:val="000000"/>
          </w:rPr>
        </w:pPr>
        <w:r w:rsidRPr="00B21D86">
          <w:rPr>
            <w:rStyle w:val="Nmerodepgina"/>
            <w:color w:val="000000"/>
          </w:rPr>
          <w:fldChar w:fldCharType="begin"/>
        </w:r>
        <w:r w:rsidRPr="00B21D86">
          <w:rPr>
            <w:rStyle w:val="Nmerodepgina"/>
            <w:color w:val="000000"/>
          </w:rPr>
          <w:instrText xml:space="preserve"> PAGE </w:instrText>
        </w:r>
        <w:r w:rsidRPr="00B21D86">
          <w:rPr>
            <w:rStyle w:val="Nmerodepgina"/>
            <w:color w:val="000000"/>
          </w:rPr>
          <w:fldChar w:fldCharType="separate"/>
        </w:r>
        <w:r w:rsidRPr="00B21D86">
          <w:rPr>
            <w:rStyle w:val="Nmerodepgina"/>
            <w:color w:val="000000"/>
          </w:rPr>
          <w:t>1</w:t>
        </w:r>
        <w:r w:rsidRPr="00B21D86">
          <w:rPr>
            <w:rStyle w:val="Nmerodepgina"/>
            <w:color w:val="000000"/>
          </w:rPr>
          <w:fldChar w:fldCharType="end"/>
        </w:r>
      </w:p>
    </w:sdtContent>
  </w:sdt>
  <w:p w14:paraId="6689AE85" w14:textId="77777777" w:rsidR="00B773B8" w:rsidRDefault="00B773B8" w:rsidP="00B773B8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3AEE1E" wp14:editId="15CDCCCB">
              <wp:simplePos x="0" y="0"/>
              <wp:positionH relativeFrom="column">
                <wp:posOffset>-41736</wp:posOffset>
              </wp:positionH>
              <wp:positionV relativeFrom="paragraph">
                <wp:posOffset>167640</wp:posOffset>
              </wp:positionV>
              <wp:extent cx="3158837" cy="323272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8837" cy="3232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BCC804" w14:textId="2CE09C7F" w:rsidR="00B773B8" w:rsidRPr="00B21D86" w:rsidRDefault="00B773B8">
                          <w:pPr>
                            <w:rPr>
                              <w:i/>
                              <w:iCs/>
                              <w:color w:val="000000"/>
                            </w:rPr>
                          </w:pPr>
                          <w:r w:rsidRPr="00B21D86">
                            <w:rPr>
                              <w:i/>
                              <w:iCs/>
                              <w:color w:val="000000"/>
                            </w:rPr>
                            <w:t>CIDSER 202</w:t>
                          </w:r>
                          <w:r w:rsidR="009D07A9">
                            <w:rPr>
                              <w:i/>
                              <w:iCs/>
                              <w:color w:val="00000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AEE1E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3.3pt;margin-top:13.2pt;width:248.75pt;height:25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" filled="f" stroked="f" strokeweight=".5pt">
              <v:textbox>
                <w:txbxContent>
                  <w:p w14:paraId="78BCC804" w14:textId="2CE09C7F" w:rsidR="00B773B8" w:rsidRPr="00B21D86" w:rsidRDefault="00B773B8">
                    <w:pPr>
                      <w:rPr>
                        <w:i/>
                        <w:iCs/>
                        <w:color w:val="000000"/>
                      </w:rPr>
                    </w:pPr>
                    <w:r w:rsidRPr="00B21D86">
                      <w:rPr>
                        <w:i/>
                        <w:iCs/>
                        <w:color w:val="000000"/>
                      </w:rPr>
                      <w:t>CIDSER 202</w:t>
                    </w:r>
                    <w:r w:rsidR="009D07A9">
                      <w:rPr>
                        <w:i/>
                        <w:iCs/>
                        <w:color w:val="00000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363DB3" wp14:editId="75669150">
              <wp:simplePos x="0" y="0"/>
              <wp:positionH relativeFrom="column">
                <wp:posOffset>-42545</wp:posOffset>
              </wp:positionH>
              <wp:positionV relativeFrom="paragraph">
                <wp:posOffset>133985</wp:posOffset>
              </wp:positionV>
              <wp:extent cx="6770370" cy="0"/>
              <wp:effectExtent l="0" t="12700" r="24130" b="127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703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245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D4E966" id="Conector rec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0.55pt" to="529.75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" strokecolor="#124568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542D4" w14:textId="77777777" w:rsidR="006F2436" w:rsidRDefault="006F2436" w:rsidP="00655ED9">
      <w:r>
        <w:separator/>
      </w:r>
    </w:p>
    <w:p w14:paraId="3731951C" w14:textId="77777777" w:rsidR="006F2436" w:rsidRDefault="006F2436"/>
  </w:footnote>
  <w:footnote w:type="continuationSeparator" w:id="0">
    <w:p w14:paraId="1243914B" w14:textId="77777777" w:rsidR="006F2436" w:rsidRDefault="006F2436" w:rsidP="00655ED9">
      <w:r>
        <w:continuationSeparator/>
      </w:r>
    </w:p>
    <w:p w14:paraId="4529A5BD" w14:textId="77777777" w:rsidR="006F2436" w:rsidRDefault="006F24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2561F" w14:textId="1F20DD9F" w:rsidR="00655ED9" w:rsidRDefault="009D07A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5AF79B" wp14:editId="0116963F">
          <wp:simplePos x="0" y="0"/>
          <wp:positionH relativeFrom="column">
            <wp:posOffset>5404485</wp:posOffset>
          </wp:positionH>
          <wp:positionV relativeFrom="paragraph">
            <wp:posOffset>-294005</wp:posOffset>
          </wp:positionV>
          <wp:extent cx="1174750" cy="35623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69" t="40244" r="17556" b="40083"/>
                  <a:stretch/>
                </pic:blipFill>
                <pic:spPr bwMode="auto">
                  <a:xfrm>
                    <a:off x="0" y="0"/>
                    <a:ext cx="1174750" cy="356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67F66E3" wp14:editId="6A0947DB">
          <wp:simplePos x="0" y="0"/>
          <wp:positionH relativeFrom="column">
            <wp:posOffset>80446</wp:posOffset>
          </wp:positionH>
          <wp:positionV relativeFrom="paragraph">
            <wp:posOffset>-292100</wp:posOffset>
          </wp:positionV>
          <wp:extent cx="1456055" cy="35623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0" t="18183" r="3924" b="16200"/>
                  <a:stretch/>
                </pic:blipFill>
                <pic:spPr bwMode="auto">
                  <a:xfrm>
                    <a:off x="0" y="0"/>
                    <a:ext cx="1456055" cy="356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3B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DCBA98" wp14:editId="598F5052">
              <wp:simplePos x="0" y="0"/>
              <wp:positionH relativeFrom="column">
                <wp:posOffset>-37465</wp:posOffset>
              </wp:positionH>
              <wp:positionV relativeFrom="paragraph">
                <wp:posOffset>126365</wp:posOffset>
              </wp:positionV>
              <wp:extent cx="6770370" cy="0"/>
              <wp:effectExtent l="0" t="12700" r="24130" b="1270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703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245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63B99B" id="Conector recto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9.95pt" to="530.15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" strokecolor="#124568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153F"/>
    <w:multiLevelType w:val="hybridMultilevel"/>
    <w:tmpl w:val="4B488DA6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529E"/>
    <w:multiLevelType w:val="hybridMultilevel"/>
    <w:tmpl w:val="94921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60DAB"/>
    <w:multiLevelType w:val="hybridMultilevel"/>
    <w:tmpl w:val="3C002D8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3276736">
    <w:abstractNumId w:val="0"/>
  </w:num>
  <w:num w:numId="2" w16cid:durableId="1826580613">
    <w:abstractNumId w:val="1"/>
  </w:num>
  <w:num w:numId="3" w16cid:durableId="1382246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8E"/>
    <w:rsid w:val="00022C8D"/>
    <w:rsid w:val="000A406E"/>
    <w:rsid w:val="000C309A"/>
    <w:rsid w:val="000C3E2D"/>
    <w:rsid w:val="000E084D"/>
    <w:rsid w:val="000E3041"/>
    <w:rsid w:val="001317B0"/>
    <w:rsid w:val="0014421D"/>
    <w:rsid w:val="00145E8E"/>
    <w:rsid w:val="001A43EF"/>
    <w:rsid w:val="001D79FD"/>
    <w:rsid w:val="002765C7"/>
    <w:rsid w:val="002A0A80"/>
    <w:rsid w:val="003251C6"/>
    <w:rsid w:val="00362445"/>
    <w:rsid w:val="00405FE8"/>
    <w:rsid w:val="004101FC"/>
    <w:rsid w:val="00440B64"/>
    <w:rsid w:val="004A1B8B"/>
    <w:rsid w:val="004A2E1C"/>
    <w:rsid w:val="004B06F5"/>
    <w:rsid w:val="004E0575"/>
    <w:rsid w:val="004F268C"/>
    <w:rsid w:val="005159BF"/>
    <w:rsid w:val="00516F10"/>
    <w:rsid w:val="005266F4"/>
    <w:rsid w:val="00543C0F"/>
    <w:rsid w:val="00546349"/>
    <w:rsid w:val="0055116F"/>
    <w:rsid w:val="0058189B"/>
    <w:rsid w:val="00582165"/>
    <w:rsid w:val="0058221F"/>
    <w:rsid w:val="005C1D7F"/>
    <w:rsid w:val="00633CAF"/>
    <w:rsid w:val="00655ED9"/>
    <w:rsid w:val="006D33E9"/>
    <w:rsid w:val="006D45A2"/>
    <w:rsid w:val="006F2436"/>
    <w:rsid w:val="007348A2"/>
    <w:rsid w:val="007B6A26"/>
    <w:rsid w:val="007F3703"/>
    <w:rsid w:val="00851261"/>
    <w:rsid w:val="00875905"/>
    <w:rsid w:val="00893002"/>
    <w:rsid w:val="008C359A"/>
    <w:rsid w:val="008E0BC9"/>
    <w:rsid w:val="009769EA"/>
    <w:rsid w:val="009937F9"/>
    <w:rsid w:val="009944A2"/>
    <w:rsid w:val="009D07A9"/>
    <w:rsid w:val="009D2E09"/>
    <w:rsid w:val="00A0175E"/>
    <w:rsid w:val="00A258BB"/>
    <w:rsid w:val="00A36EB1"/>
    <w:rsid w:val="00A44145"/>
    <w:rsid w:val="00AD5CEA"/>
    <w:rsid w:val="00AF6F88"/>
    <w:rsid w:val="00B05A67"/>
    <w:rsid w:val="00B16B76"/>
    <w:rsid w:val="00B21D86"/>
    <w:rsid w:val="00B45320"/>
    <w:rsid w:val="00B628FA"/>
    <w:rsid w:val="00B773B8"/>
    <w:rsid w:val="00B932B0"/>
    <w:rsid w:val="00C01669"/>
    <w:rsid w:val="00C025CE"/>
    <w:rsid w:val="00C50CB8"/>
    <w:rsid w:val="00C72AA6"/>
    <w:rsid w:val="00C955BF"/>
    <w:rsid w:val="00C96AA5"/>
    <w:rsid w:val="00CF5489"/>
    <w:rsid w:val="00CF7ADF"/>
    <w:rsid w:val="00D10D6A"/>
    <w:rsid w:val="00D40409"/>
    <w:rsid w:val="00D526A4"/>
    <w:rsid w:val="00D644ED"/>
    <w:rsid w:val="00D67BBC"/>
    <w:rsid w:val="00D87733"/>
    <w:rsid w:val="00E02E44"/>
    <w:rsid w:val="00E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02F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IDSERSubindiceFiguraResumen">
    <w:name w:val="CIDSER_Subindice_Figura_Resumen"/>
    <w:basedOn w:val="Normal"/>
    <w:qFormat/>
    <w:rsid w:val="002A0A80"/>
    <w:pPr>
      <w:spacing w:line="260" w:lineRule="atLeast"/>
      <w:jc w:val="center"/>
    </w:pPr>
    <w:rPr>
      <w:b/>
      <w:sz w:val="14"/>
      <w:szCs w:val="21"/>
      <w:lang w:val="es-ES"/>
    </w:rPr>
  </w:style>
  <w:style w:type="paragraph" w:customStyle="1" w:styleId="CIDSERAutoresResumen">
    <w:name w:val="CIDSER_Autores_Resumen"/>
    <w:next w:val="Normal"/>
    <w:qFormat/>
    <w:rsid w:val="008C359A"/>
    <w:pPr>
      <w:adjustRightInd w:val="0"/>
      <w:snapToGrid w:val="0"/>
      <w:spacing w:after="120" w:line="260" w:lineRule="atLeast"/>
    </w:pPr>
    <w:rPr>
      <w:rFonts w:ascii="Calibri" w:eastAsia="Times New Roman" w:hAnsi="Calibri" w:cs="Times New Roman"/>
      <w:b/>
      <w:color w:val="000000"/>
      <w:sz w:val="18"/>
      <w:szCs w:val="22"/>
      <w:lang w:val="en-US" w:eastAsia="de-DE" w:bidi="en-US"/>
    </w:rPr>
  </w:style>
  <w:style w:type="paragraph" w:customStyle="1" w:styleId="CIDSERAfiliacinResumen">
    <w:name w:val="CIDSER_Afiliación_Resumen"/>
    <w:qFormat/>
    <w:rsid w:val="00543C0F"/>
    <w:pPr>
      <w:adjustRightInd w:val="0"/>
      <w:snapToGrid w:val="0"/>
      <w:spacing w:line="200" w:lineRule="atLeast"/>
      <w:ind w:left="821" w:hanging="113"/>
    </w:pPr>
    <w:rPr>
      <w:rFonts w:ascii="Calibri" w:eastAsia="Times New Roman" w:hAnsi="Calibri" w:cs="Times New Roman"/>
      <w:color w:val="000000"/>
      <w:sz w:val="14"/>
      <w:szCs w:val="18"/>
      <w:lang w:val="en-US" w:eastAsia="de-DE" w:bidi="en-US"/>
    </w:rPr>
  </w:style>
  <w:style w:type="paragraph" w:customStyle="1" w:styleId="CIDSERPalabrasClaveResumen">
    <w:name w:val="CIDSER_Palabras_Clave_Resumen"/>
    <w:next w:val="Normal"/>
    <w:qFormat/>
    <w:rsid w:val="00543C0F"/>
    <w:pPr>
      <w:adjustRightInd w:val="0"/>
      <w:snapToGrid w:val="0"/>
      <w:spacing w:line="260" w:lineRule="atLeast"/>
    </w:pPr>
    <w:rPr>
      <w:rFonts w:ascii="Calibri" w:eastAsia="Times New Roman" w:hAnsi="Calibri" w:cs="Times New Roman"/>
      <w:snapToGrid w:val="0"/>
      <w:color w:val="000000"/>
      <w:sz w:val="16"/>
      <w:szCs w:val="22"/>
      <w:lang w:eastAsia="de-DE" w:bidi="en-US"/>
    </w:rPr>
  </w:style>
  <w:style w:type="paragraph" w:customStyle="1" w:styleId="CIDSERTextoResumen">
    <w:name w:val="CIDSER_Texto_Resumen"/>
    <w:qFormat/>
    <w:rsid w:val="002A0A80"/>
    <w:pPr>
      <w:adjustRightInd w:val="0"/>
      <w:snapToGrid w:val="0"/>
      <w:spacing w:line="228" w:lineRule="auto"/>
      <w:jc w:val="both"/>
    </w:pPr>
    <w:rPr>
      <w:rFonts w:ascii="Calibri" w:eastAsia="Times New Roman" w:hAnsi="Calibri" w:cs="Times New Roman"/>
      <w:snapToGrid w:val="0"/>
      <w:color w:val="000000"/>
      <w:sz w:val="18"/>
      <w:szCs w:val="22"/>
      <w:lang w:eastAsia="de-DE" w:bidi="en-US"/>
    </w:rPr>
  </w:style>
  <w:style w:type="paragraph" w:styleId="Sinespaciado">
    <w:name w:val="No Spacing"/>
    <w:uiPriority w:val="1"/>
    <w:qFormat/>
    <w:rsid w:val="00655ED9"/>
    <w:rPr>
      <w:sz w:val="22"/>
      <w:szCs w:val="22"/>
    </w:rPr>
  </w:style>
  <w:style w:type="paragraph" w:customStyle="1" w:styleId="TitTrab">
    <w:name w:val="TitTrab"/>
    <w:basedOn w:val="Normal"/>
    <w:link w:val="TitTrabCar"/>
    <w:rsid w:val="00655ED9"/>
    <w:pPr>
      <w:spacing w:after="160" w:line="259" w:lineRule="auto"/>
      <w:jc w:val="center"/>
    </w:pPr>
    <w:rPr>
      <w:rFonts w:ascii="Arial" w:hAnsi="Arial"/>
      <w:sz w:val="28"/>
      <w:szCs w:val="22"/>
    </w:rPr>
  </w:style>
  <w:style w:type="character" w:customStyle="1" w:styleId="TitTrabCar">
    <w:name w:val="TitTrab Car"/>
    <w:basedOn w:val="Fuentedeprrafopredeter"/>
    <w:link w:val="TitTrab"/>
    <w:rsid w:val="00655ED9"/>
    <w:rPr>
      <w:rFonts w:ascii="Arial" w:hAnsi="Arial"/>
      <w:sz w:val="28"/>
      <w:szCs w:val="22"/>
    </w:rPr>
  </w:style>
  <w:style w:type="paragraph" w:customStyle="1" w:styleId="Introduccion">
    <w:name w:val="Introduccion"/>
    <w:basedOn w:val="Normal"/>
    <w:link w:val="IntroduccionCar"/>
    <w:rsid w:val="00655ED9"/>
    <w:pPr>
      <w:spacing w:after="160" w:line="259" w:lineRule="auto"/>
      <w:jc w:val="both"/>
    </w:pPr>
    <w:rPr>
      <w:rFonts w:ascii="Arial" w:hAnsi="Arial"/>
      <w:b/>
      <w:sz w:val="20"/>
      <w:szCs w:val="22"/>
    </w:rPr>
  </w:style>
  <w:style w:type="character" w:customStyle="1" w:styleId="IntroduccionCar">
    <w:name w:val="Introduccion Car"/>
    <w:basedOn w:val="Fuentedeprrafopredeter"/>
    <w:link w:val="Introduccion"/>
    <w:rsid w:val="00655ED9"/>
    <w:rPr>
      <w:rFonts w:ascii="Arial" w:hAnsi="Arial"/>
      <w:b/>
      <w:sz w:val="20"/>
      <w:szCs w:val="22"/>
    </w:rPr>
  </w:style>
  <w:style w:type="table" w:customStyle="1" w:styleId="Tablanormal21">
    <w:name w:val="Tabla normal 21"/>
    <w:basedOn w:val="Tablanormal"/>
    <w:uiPriority w:val="42"/>
    <w:rsid w:val="00655ED9"/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55E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ED9"/>
  </w:style>
  <w:style w:type="paragraph" w:styleId="Piedepgina">
    <w:name w:val="footer"/>
    <w:basedOn w:val="Normal"/>
    <w:link w:val="PiedepginaCar"/>
    <w:uiPriority w:val="99"/>
    <w:unhideWhenUsed/>
    <w:rsid w:val="00655E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ED9"/>
  </w:style>
  <w:style w:type="character" w:styleId="Nmerodepgina">
    <w:name w:val="page number"/>
    <w:basedOn w:val="Fuentedeprrafopredeter"/>
    <w:uiPriority w:val="99"/>
    <w:semiHidden/>
    <w:unhideWhenUsed/>
    <w:rsid w:val="00B773B8"/>
  </w:style>
  <w:style w:type="paragraph" w:customStyle="1" w:styleId="CIDSERSeccionesTablaResumen">
    <w:name w:val="CIDSER_Secciones_Tabla_Resumen"/>
    <w:basedOn w:val="Normal"/>
    <w:qFormat/>
    <w:rsid w:val="00145E8E"/>
    <w:pPr>
      <w:jc w:val="center"/>
    </w:pPr>
    <w:rPr>
      <w:sz w:val="14"/>
      <w:szCs w:val="21"/>
      <w:lang w:val="es-ES"/>
    </w:rPr>
  </w:style>
  <w:style w:type="character" w:styleId="Hipervnculo">
    <w:name w:val="Hyperlink"/>
    <w:uiPriority w:val="99"/>
    <w:rsid w:val="00405FE8"/>
    <w:rPr>
      <w:color w:val="0000FF"/>
      <w:u w:val="single"/>
    </w:rPr>
  </w:style>
  <w:style w:type="paragraph" w:customStyle="1" w:styleId="CIDSERTituloTablaResumen">
    <w:name w:val="CIDSER_Titulo_Tabla_Resumen"/>
    <w:basedOn w:val="Normal"/>
    <w:qFormat/>
    <w:rsid w:val="00145E8E"/>
    <w:pPr>
      <w:adjustRightInd w:val="0"/>
      <w:snapToGrid w:val="0"/>
      <w:spacing w:before="120" w:after="120" w:line="228" w:lineRule="auto"/>
      <w:jc w:val="center"/>
    </w:pPr>
    <w:rPr>
      <w:rFonts w:ascii="Calibri" w:eastAsia="Times New Roman" w:hAnsi="Calibri" w:cs="Cordia New"/>
      <w:bCs/>
      <w:color w:val="000000"/>
      <w:sz w:val="16"/>
      <w:szCs w:val="22"/>
      <w:lang w:val="es-ES" w:eastAsia="de-DE" w:bidi="en-US"/>
    </w:rPr>
  </w:style>
  <w:style w:type="paragraph" w:styleId="Bibliografa">
    <w:name w:val="Bibliography"/>
    <w:basedOn w:val="Normal"/>
    <w:next w:val="Normal"/>
    <w:uiPriority w:val="37"/>
    <w:semiHidden/>
    <w:unhideWhenUsed/>
    <w:rsid w:val="004E0575"/>
  </w:style>
  <w:style w:type="paragraph" w:customStyle="1" w:styleId="CIDSERTituloFiguraResumen">
    <w:name w:val="CIDSER_Titulo_Figura_Resumen"/>
    <w:basedOn w:val="Normal"/>
    <w:qFormat/>
    <w:rsid w:val="007B6A26"/>
    <w:pPr>
      <w:adjustRightInd w:val="0"/>
      <w:snapToGrid w:val="0"/>
      <w:spacing w:before="120" w:after="120" w:line="228" w:lineRule="auto"/>
      <w:jc w:val="center"/>
    </w:pPr>
    <w:rPr>
      <w:rFonts w:eastAsia="Times New Roman" w:cs="Times New Roman"/>
      <w:color w:val="000000"/>
      <w:sz w:val="16"/>
      <w:szCs w:val="20"/>
      <w:lang w:eastAsia="de-DE" w:bidi="en-US"/>
    </w:rPr>
  </w:style>
  <w:style w:type="paragraph" w:customStyle="1" w:styleId="CIDSERTituloTrabajoResumen">
    <w:name w:val="CIDSER_Titulo_Trabajo_Resumen"/>
    <w:basedOn w:val="Normal"/>
    <w:qFormat/>
    <w:rsid w:val="00B16B76"/>
    <w:pPr>
      <w:adjustRightInd w:val="0"/>
      <w:snapToGrid w:val="0"/>
      <w:spacing w:after="120" w:line="240" w:lineRule="atLeast"/>
      <w:jc w:val="center"/>
    </w:pPr>
    <w:rPr>
      <w:rFonts w:ascii="Calibri" w:eastAsia="Times New Roman" w:hAnsi="Calibri" w:cs="Times New Roman"/>
      <w:b/>
      <w:snapToGrid w:val="0"/>
      <w:color w:val="000000"/>
      <w:sz w:val="28"/>
      <w:szCs w:val="20"/>
      <w:lang w:eastAsia="de-DE" w:bidi="en-US"/>
    </w:rPr>
  </w:style>
  <w:style w:type="paragraph" w:customStyle="1" w:styleId="CIDSERAreaPaticipacinResumen">
    <w:name w:val="CIDSER_Area_Paticipación_Resumen"/>
    <w:basedOn w:val="Normal"/>
    <w:qFormat/>
    <w:rsid w:val="00543C0F"/>
    <w:pPr>
      <w:adjustRightInd w:val="0"/>
      <w:snapToGrid w:val="0"/>
      <w:spacing w:before="160"/>
    </w:pPr>
    <w:rPr>
      <w:rFonts w:ascii="Calibri" w:eastAsia="Times New Roman" w:hAnsi="Calibri" w:cs="Times New Roman"/>
      <w:b/>
      <w:snapToGrid w:val="0"/>
      <w:color w:val="000000"/>
      <w:sz w:val="16"/>
      <w:szCs w:val="22"/>
      <w:lang w:val="es-ES" w:eastAsia="de-DE" w:bidi="en-US"/>
    </w:rPr>
  </w:style>
  <w:style w:type="paragraph" w:customStyle="1" w:styleId="CIDSERRecibidoResumen">
    <w:name w:val="CIDSER_Recibido_Resumen"/>
    <w:basedOn w:val="Normal"/>
    <w:rsid w:val="00543C0F"/>
    <w:pPr>
      <w:adjustRightInd w:val="0"/>
      <w:snapToGrid w:val="0"/>
    </w:pPr>
    <w:rPr>
      <w:rFonts w:ascii="Calibri" w:eastAsia="Times New Roman" w:hAnsi="Calibri" w:cs="Times New Roman"/>
      <w:snapToGrid w:val="0"/>
      <w:color w:val="000000"/>
      <w:sz w:val="14"/>
      <w:szCs w:val="22"/>
      <w:lang w:eastAsia="de-DE" w:bidi="en-US"/>
    </w:rPr>
  </w:style>
  <w:style w:type="table" w:styleId="Tablaconcuadrcula">
    <w:name w:val="Table Grid"/>
    <w:basedOn w:val="Tablanormal"/>
    <w:uiPriority w:val="39"/>
    <w:rsid w:val="0014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DSERNmerodeEquacinResumen">
    <w:name w:val="CIDSER_Número_de_Equación_Resumen"/>
    <w:basedOn w:val="Normal"/>
    <w:qFormat/>
    <w:rsid w:val="009D07A9"/>
    <w:pPr>
      <w:adjustRightInd w:val="0"/>
      <w:snapToGrid w:val="0"/>
      <w:spacing w:line="228" w:lineRule="auto"/>
      <w:jc w:val="right"/>
    </w:pPr>
    <w:rPr>
      <w:rFonts w:ascii="Calibri" w:eastAsia="Times New Roman" w:hAnsi="Calibri" w:cs="Times New Roman"/>
      <w:b/>
      <w:bCs/>
      <w:snapToGrid w:val="0"/>
      <w:color w:val="000000"/>
      <w:sz w:val="14"/>
      <w:szCs w:val="20"/>
      <w:lang w:val="en-US" w:eastAsia="de-DE" w:bidi="en-US"/>
    </w:rPr>
  </w:style>
  <w:style w:type="paragraph" w:customStyle="1" w:styleId="CIDSERBibliografaResumen">
    <w:name w:val="CIDSER_Bibliografía_Resumen"/>
    <w:basedOn w:val="Normal"/>
    <w:qFormat/>
    <w:rsid w:val="009D07A9"/>
    <w:pPr>
      <w:adjustRightInd w:val="0"/>
      <w:snapToGrid w:val="0"/>
      <w:spacing w:line="228" w:lineRule="auto"/>
      <w:ind w:left="426" w:hanging="426"/>
      <w:jc w:val="both"/>
    </w:pPr>
    <w:rPr>
      <w:rFonts w:ascii="Calibri" w:eastAsia="Times New Roman" w:hAnsi="Calibri" w:cs="Times New Roman"/>
      <w:color w:val="000000"/>
      <w:sz w:val="14"/>
      <w:szCs w:val="14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rmes@cidser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doi.org/10.1038/s41586-021-03285-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Plantilla_Resumen_CIDSER2025.dotx</Template>
  <TotalTime>0</TotalTime>
  <Pages>1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Alvarado Vallejo</dc:creator>
  <cp:keywords/>
  <dc:description/>
  <cp:lastModifiedBy>Andrea Alvarado-Vallejo</cp:lastModifiedBy>
  <cp:revision>2</cp:revision>
  <dcterms:created xsi:type="dcterms:W3CDTF">2025-02-28T02:52:00Z</dcterms:created>
  <dcterms:modified xsi:type="dcterms:W3CDTF">2025-02-28T02:52:00Z</dcterms:modified>
</cp:coreProperties>
</file>